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8BCB"/>
        <w:tblCellMar>
          <w:top w:w="57" w:type="dxa"/>
          <w:left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1"/>
      </w:tblGrid>
      <w:tr w:rsidR="00DF2BE5" w:rsidRPr="00DF2BE5" w14:paraId="06CF6C36" w14:textId="77777777" w:rsidTr="001E7AAB">
        <w:tc>
          <w:tcPr>
            <w:tcW w:w="9061" w:type="dxa"/>
            <w:shd w:val="clear" w:color="auto" w:fill="008BCB"/>
          </w:tcPr>
          <w:p w14:paraId="1E82464B" w14:textId="553000D2" w:rsidR="00F97D71" w:rsidRPr="00DF2BE5" w:rsidRDefault="009959AF" w:rsidP="00202C63">
            <w:pPr>
              <w:rPr>
                <w:rStyle w:val="Fett"/>
                <w:color w:val="FFFFFF" w:themeColor="background1"/>
                <w:sz w:val="24"/>
                <w:szCs w:val="24"/>
              </w:rPr>
            </w:pPr>
            <w:bookmarkStart w:id="0" w:name="_Toc138773954"/>
            <w:r w:rsidRPr="00DF2BE5">
              <w:rPr>
                <w:rStyle w:val="Fett"/>
                <w:color w:val="FFFFFF" w:themeColor="background1"/>
                <w:sz w:val="24"/>
                <w:szCs w:val="24"/>
              </w:rPr>
              <w:t xml:space="preserve">ZKS </w:t>
            </w:r>
            <w:r w:rsidR="00DF2BE5" w:rsidRPr="00DF2BE5">
              <w:rPr>
                <w:rStyle w:val="Fett"/>
                <w:color w:val="FFFFFF" w:themeColor="background1"/>
                <w:sz w:val="24"/>
                <w:szCs w:val="24"/>
              </w:rPr>
              <w:t>G</w:t>
            </w:r>
            <w:r w:rsidRPr="00DF2BE5">
              <w:rPr>
                <w:rStyle w:val="Fett"/>
                <w:color w:val="FFFFFF" w:themeColor="background1"/>
                <w:sz w:val="24"/>
                <w:szCs w:val="24"/>
              </w:rPr>
              <w:t xml:space="preserve">uidelines </w:t>
            </w:r>
            <w:r w:rsidR="00DF2BE5" w:rsidRPr="00DF2BE5">
              <w:rPr>
                <w:rStyle w:val="Fett"/>
                <w:color w:val="FFFFFF" w:themeColor="background1"/>
                <w:sz w:val="24"/>
                <w:szCs w:val="24"/>
              </w:rPr>
              <w:t>P</w:t>
            </w:r>
            <w:r w:rsidRPr="00DF2BE5">
              <w:rPr>
                <w:rStyle w:val="Fett"/>
                <w:color w:val="FFFFFF" w:themeColor="background1"/>
                <w:sz w:val="24"/>
                <w:szCs w:val="24"/>
              </w:rPr>
              <w:t>rojekt</w:t>
            </w:r>
            <w:r w:rsidR="001A725B">
              <w:rPr>
                <w:rStyle w:val="Fett"/>
                <w:color w:val="FFFFFF" w:themeColor="background1"/>
                <w:sz w:val="24"/>
                <w:szCs w:val="24"/>
              </w:rPr>
              <w:t>antrag</w:t>
            </w:r>
            <w:r w:rsidRPr="00DF2BE5">
              <w:rPr>
                <w:rStyle w:val="Fett"/>
                <w:color w:val="FFFFFF" w:themeColor="background1"/>
                <w:sz w:val="24"/>
                <w:szCs w:val="24"/>
              </w:rPr>
              <w:t xml:space="preserve"> </w:t>
            </w:r>
            <w:r w:rsidR="00DF2BE5" w:rsidRPr="00DF2BE5">
              <w:rPr>
                <w:rStyle w:val="Fett"/>
                <w:color w:val="FFFFFF" w:themeColor="background1"/>
                <w:sz w:val="24"/>
                <w:szCs w:val="24"/>
              </w:rPr>
              <w:t>S</w:t>
            </w:r>
            <w:r w:rsidRPr="00DF2BE5">
              <w:rPr>
                <w:rStyle w:val="Fett"/>
                <w:color w:val="FFFFFF" w:themeColor="background1"/>
                <w:sz w:val="24"/>
                <w:szCs w:val="24"/>
              </w:rPr>
              <w:t>portförderung</w:t>
            </w:r>
            <w:bookmarkEnd w:id="0"/>
          </w:p>
        </w:tc>
      </w:tr>
    </w:tbl>
    <w:p w14:paraId="5E771999" w14:textId="77777777" w:rsidR="0092622F" w:rsidRPr="00103D0B" w:rsidRDefault="0092622F" w:rsidP="00F97D71">
      <w:pPr>
        <w:tabs>
          <w:tab w:val="left" w:pos="5100"/>
        </w:tabs>
        <w:rPr>
          <w:rFonts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9959AF" w:rsidRPr="00DF2BE5" w14:paraId="2BAD2A73" w14:textId="77777777" w:rsidTr="009959AF">
        <w:tc>
          <w:tcPr>
            <w:tcW w:w="3823" w:type="dxa"/>
          </w:tcPr>
          <w:p w14:paraId="6D798A8D" w14:textId="77777777" w:rsidR="009959AF" w:rsidRPr="00DF2BE5" w:rsidRDefault="009959AF" w:rsidP="009959AF">
            <w:pPr>
              <w:tabs>
                <w:tab w:val="left" w:pos="5100"/>
              </w:tabs>
              <w:rPr>
                <w:rFonts w:cs="Arial"/>
                <w:b/>
                <w:sz w:val="24"/>
                <w:szCs w:val="24"/>
              </w:rPr>
            </w:pPr>
            <w:r w:rsidRPr="00DF2BE5">
              <w:rPr>
                <w:rFonts w:cs="Arial"/>
                <w:b/>
                <w:sz w:val="24"/>
                <w:szCs w:val="24"/>
              </w:rPr>
              <w:t>Einreichende Organisation:</w:t>
            </w:r>
          </w:p>
        </w:tc>
        <w:tc>
          <w:tcPr>
            <w:tcW w:w="5238" w:type="dxa"/>
          </w:tcPr>
          <w:p w14:paraId="6AC53C74" w14:textId="77777777" w:rsidR="009959AF" w:rsidRPr="00DF2BE5" w:rsidRDefault="009959AF" w:rsidP="009959AF">
            <w:pPr>
              <w:tabs>
                <w:tab w:val="left" w:pos="5100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9959AF" w:rsidRPr="00103D0B" w14:paraId="56E9DF3B" w14:textId="77777777" w:rsidTr="009959AF">
        <w:tc>
          <w:tcPr>
            <w:tcW w:w="3823" w:type="dxa"/>
          </w:tcPr>
          <w:p w14:paraId="5ABC9D10" w14:textId="2E28211A" w:rsidR="009959AF" w:rsidRPr="00103D0B" w:rsidRDefault="009959AF" w:rsidP="009959AF">
            <w:pPr>
              <w:tabs>
                <w:tab w:val="left" w:pos="5100"/>
              </w:tabs>
              <w:rPr>
                <w:rFonts w:cs="Arial"/>
                <w:b/>
                <w:sz w:val="24"/>
                <w:szCs w:val="24"/>
              </w:rPr>
            </w:pPr>
            <w:r w:rsidRPr="00103D0B">
              <w:rPr>
                <w:rFonts w:cs="Arial"/>
                <w:b/>
                <w:sz w:val="24"/>
                <w:szCs w:val="24"/>
              </w:rPr>
              <w:t>Projektname:</w:t>
            </w:r>
          </w:p>
        </w:tc>
        <w:tc>
          <w:tcPr>
            <w:tcW w:w="5238" w:type="dxa"/>
          </w:tcPr>
          <w:p w14:paraId="10E25BD6" w14:textId="77777777" w:rsidR="009959AF" w:rsidRPr="00103D0B" w:rsidRDefault="009959AF" w:rsidP="009959AF">
            <w:pPr>
              <w:tabs>
                <w:tab w:val="left" w:pos="5100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9959AF" w:rsidRPr="009959AF" w14:paraId="121202AB" w14:textId="77777777" w:rsidTr="009959AF">
        <w:tc>
          <w:tcPr>
            <w:tcW w:w="3823" w:type="dxa"/>
          </w:tcPr>
          <w:p w14:paraId="2D423E71" w14:textId="77777777" w:rsidR="009959AF" w:rsidRPr="009959AF" w:rsidRDefault="009959AF" w:rsidP="009959AF">
            <w:pPr>
              <w:tabs>
                <w:tab w:val="left" w:pos="5100"/>
              </w:tabs>
              <w:rPr>
                <w:rFonts w:cs="Arial"/>
                <w:b/>
                <w:sz w:val="24"/>
                <w:szCs w:val="24"/>
              </w:rPr>
            </w:pPr>
            <w:r w:rsidRPr="009959AF">
              <w:rPr>
                <w:rFonts w:cs="Arial"/>
                <w:b/>
                <w:sz w:val="24"/>
                <w:szCs w:val="24"/>
              </w:rPr>
              <w:t>Verantwortliche Person:</w:t>
            </w:r>
          </w:p>
        </w:tc>
        <w:tc>
          <w:tcPr>
            <w:tcW w:w="5238" w:type="dxa"/>
          </w:tcPr>
          <w:p w14:paraId="61624586" w14:textId="77777777" w:rsidR="009959AF" w:rsidRPr="009959AF" w:rsidRDefault="009959AF" w:rsidP="009959AF">
            <w:pPr>
              <w:tabs>
                <w:tab w:val="left" w:pos="5100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9959AF" w:rsidRPr="009959AF" w14:paraId="214B49B7" w14:textId="77777777" w:rsidTr="009959AF">
        <w:tc>
          <w:tcPr>
            <w:tcW w:w="3823" w:type="dxa"/>
          </w:tcPr>
          <w:p w14:paraId="57FD1D8E" w14:textId="548A9C24" w:rsidR="009959AF" w:rsidRPr="009959AF" w:rsidRDefault="009959AF" w:rsidP="009959AF">
            <w:pPr>
              <w:tabs>
                <w:tab w:val="left" w:pos="5100"/>
              </w:tabs>
              <w:rPr>
                <w:rFonts w:cs="Arial"/>
                <w:b/>
                <w:sz w:val="24"/>
                <w:szCs w:val="24"/>
              </w:rPr>
            </w:pPr>
            <w:r w:rsidRPr="009959AF">
              <w:rPr>
                <w:rFonts w:cs="Arial"/>
                <w:b/>
                <w:sz w:val="24"/>
                <w:szCs w:val="24"/>
              </w:rPr>
              <w:t>Kontaktangaben (Tel/E-Mail)</w:t>
            </w:r>
            <w:r w:rsidRPr="00103D0B"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5238" w:type="dxa"/>
          </w:tcPr>
          <w:p w14:paraId="2463BCB6" w14:textId="77777777" w:rsidR="009959AF" w:rsidRPr="009959AF" w:rsidRDefault="009959AF" w:rsidP="009959AF">
            <w:pPr>
              <w:tabs>
                <w:tab w:val="left" w:pos="5100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69151474" w14:textId="77777777" w:rsidR="009959AF" w:rsidRPr="00103D0B" w:rsidRDefault="009959AF" w:rsidP="00F97D71">
      <w:pPr>
        <w:tabs>
          <w:tab w:val="left" w:pos="5100"/>
        </w:tabs>
        <w:rPr>
          <w:rFonts w:cs="Arial"/>
          <w:b/>
          <w:sz w:val="24"/>
          <w:szCs w:val="24"/>
        </w:rPr>
      </w:pPr>
    </w:p>
    <w:p w14:paraId="6924F4F1" w14:textId="5AB49653" w:rsidR="009959AF" w:rsidRPr="009959AF" w:rsidRDefault="009959AF" w:rsidP="009959AF">
      <w:pPr>
        <w:tabs>
          <w:tab w:val="left" w:pos="5100"/>
        </w:tabs>
        <w:rPr>
          <w:rFonts w:cs="Arial"/>
          <w:b/>
          <w:bCs/>
          <w:sz w:val="24"/>
          <w:szCs w:val="24"/>
        </w:rPr>
      </w:pPr>
      <w:r w:rsidRPr="009959AF">
        <w:rPr>
          <w:rFonts w:cs="Arial"/>
          <w:b/>
          <w:bCs/>
          <w:sz w:val="24"/>
          <w:szCs w:val="24"/>
        </w:rPr>
        <w:t xml:space="preserve">Folgende Angaben sind innerhalb des Projektgesuchs zwingend anzugeben </w:t>
      </w:r>
    </w:p>
    <w:p w14:paraId="49D5BC5C" w14:textId="77777777" w:rsidR="009959AF" w:rsidRPr="009959AF" w:rsidRDefault="009959AF" w:rsidP="009959AF">
      <w:pPr>
        <w:tabs>
          <w:tab w:val="left" w:pos="5100"/>
        </w:tabs>
        <w:rPr>
          <w:rFonts w:cs="Arial"/>
          <w:b/>
          <w:bCs/>
          <w:sz w:val="24"/>
          <w:szCs w:val="24"/>
        </w:rPr>
      </w:pPr>
    </w:p>
    <w:p w14:paraId="27A7E419" w14:textId="77777777" w:rsidR="009959AF" w:rsidRPr="009959AF" w:rsidRDefault="009959AF" w:rsidP="009959AF">
      <w:pPr>
        <w:numPr>
          <w:ilvl w:val="0"/>
          <w:numId w:val="5"/>
        </w:numPr>
        <w:tabs>
          <w:tab w:val="left" w:pos="5100"/>
        </w:tabs>
        <w:rPr>
          <w:rFonts w:cs="Arial"/>
          <w:b/>
          <w:bCs/>
          <w:sz w:val="24"/>
          <w:szCs w:val="24"/>
        </w:rPr>
      </w:pPr>
      <w:r w:rsidRPr="009959AF">
        <w:rPr>
          <w:rFonts w:cs="Arial"/>
          <w:b/>
          <w:bCs/>
          <w:sz w:val="24"/>
          <w:szCs w:val="24"/>
        </w:rPr>
        <w:t>Bezeichnung des Projekts</w:t>
      </w:r>
    </w:p>
    <w:p w14:paraId="6EE66247" w14:textId="77777777" w:rsidR="009959AF" w:rsidRPr="009959AF" w:rsidRDefault="009959AF" w:rsidP="009959AF">
      <w:pPr>
        <w:numPr>
          <w:ilvl w:val="0"/>
          <w:numId w:val="5"/>
        </w:numPr>
        <w:tabs>
          <w:tab w:val="left" w:pos="5100"/>
        </w:tabs>
        <w:rPr>
          <w:rFonts w:cs="Arial"/>
          <w:b/>
          <w:bCs/>
          <w:sz w:val="24"/>
          <w:szCs w:val="24"/>
        </w:rPr>
      </w:pPr>
      <w:r w:rsidRPr="009959AF">
        <w:rPr>
          <w:rFonts w:cs="Arial"/>
          <w:b/>
          <w:bCs/>
          <w:sz w:val="24"/>
          <w:szCs w:val="24"/>
        </w:rPr>
        <w:t>Antragsstellende Organisation</w:t>
      </w:r>
    </w:p>
    <w:p w14:paraId="17553DC6" w14:textId="77777777" w:rsidR="009959AF" w:rsidRPr="009959AF" w:rsidRDefault="009959AF" w:rsidP="009959AF">
      <w:pPr>
        <w:numPr>
          <w:ilvl w:val="0"/>
          <w:numId w:val="5"/>
        </w:numPr>
        <w:tabs>
          <w:tab w:val="left" w:pos="5100"/>
        </w:tabs>
        <w:rPr>
          <w:rFonts w:cs="Arial"/>
          <w:b/>
          <w:bCs/>
          <w:sz w:val="24"/>
          <w:szCs w:val="24"/>
        </w:rPr>
      </w:pPr>
      <w:r w:rsidRPr="009959AF">
        <w:rPr>
          <w:rFonts w:cs="Arial"/>
          <w:b/>
          <w:bCs/>
          <w:sz w:val="24"/>
          <w:szCs w:val="24"/>
        </w:rPr>
        <w:t>Ausganslage</w:t>
      </w:r>
    </w:p>
    <w:p w14:paraId="3C2F91B2" w14:textId="77777777" w:rsidR="009959AF" w:rsidRPr="009959AF" w:rsidRDefault="009959AF" w:rsidP="009959AF">
      <w:pPr>
        <w:numPr>
          <w:ilvl w:val="0"/>
          <w:numId w:val="5"/>
        </w:numPr>
        <w:tabs>
          <w:tab w:val="left" w:pos="5100"/>
        </w:tabs>
        <w:rPr>
          <w:rFonts w:cs="Arial"/>
          <w:b/>
          <w:bCs/>
          <w:sz w:val="24"/>
          <w:szCs w:val="24"/>
        </w:rPr>
      </w:pPr>
      <w:r w:rsidRPr="009959AF">
        <w:rPr>
          <w:rFonts w:cs="Arial"/>
          <w:b/>
          <w:bCs/>
          <w:sz w:val="24"/>
          <w:szCs w:val="24"/>
        </w:rPr>
        <w:t>Zielsetzungen (SMART)</w:t>
      </w:r>
    </w:p>
    <w:p w14:paraId="07F53F6C" w14:textId="77777777" w:rsidR="009959AF" w:rsidRPr="009959AF" w:rsidRDefault="009959AF" w:rsidP="009959AF">
      <w:pPr>
        <w:numPr>
          <w:ilvl w:val="0"/>
          <w:numId w:val="5"/>
        </w:numPr>
        <w:tabs>
          <w:tab w:val="left" w:pos="5100"/>
        </w:tabs>
        <w:rPr>
          <w:rFonts w:cs="Arial"/>
          <w:b/>
          <w:bCs/>
          <w:sz w:val="24"/>
          <w:szCs w:val="24"/>
        </w:rPr>
      </w:pPr>
      <w:r w:rsidRPr="009959AF">
        <w:rPr>
          <w:rFonts w:cs="Arial"/>
          <w:b/>
          <w:bCs/>
          <w:sz w:val="24"/>
          <w:szCs w:val="24"/>
        </w:rPr>
        <w:t>Massnahmen und Aktivitäten</w:t>
      </w:r>
    </w:p>
    <w:p w14:paraId="668EB8F8" w14:textId="77777777" w:rsidR="009959AF" w:rsidRPr="009959AF" w:rsidRDefault="009959AF" w:rsidP="009959AF">
      <w:pPr>
        <w:numPr>
          <w:ilvl w:val="0"/>
          <w:numId w:val="5"/>
        </w:numPr>
        <w:tabs>
          <w:tab w:val="left" w:pos="5100"/>
        </w:tabs>
        <w:rPr>
          <w:rFonts w:cs="Arial"/>
          <w:b/>
          <w:bCs/>
          <w:sz w:val="24"/>
          <w:szCs w:val="24"/>
        </w:rPr>
      </w:pPr>
      <w:r w:rsidRPr="009959AF">
        <w:rPr>
          <w:rFonts w:cs="Arial"/>
          <w:b/>
          <w:bCs/>
          <w:sz w:val="24"/>
          <w:szCs w:val="24"/>
        </w:rPr>
        <w:t>Projektplanung (Meilensteinplanung)</w:t>
      </w:r>
    </w:p>
    <w:p w14:paraId="0C5AFEC7" w14:textId="77777777" w:rsidR="009959AF" w:rsidRPr="009959AF" w:rsidRDefault="009959AF" w:rsidP="009959AF">
      <w:pPr>
        <w:numPr>
          <w:ilvl w:val="0"/>
          <w:numId w:val="5"/>
        </w:numPr>
        <w:tabs>
          <w:tab w:val="left" w:pos="5100"/>
        </w:tabs>
        <w:rPr>
          <w:rFonts w:cs="Arial"/>
          <w:b/>
          <w:bCs/>
          <w:sz w:val="24"/>
          <w:szCs w:val="24"/>
        </w:rPr>
      </w:pPr>
      <w:r w:rsidRPr="009959AF">
        <w:rPr>
          <w:rFonts w:cs="Arial"/>
          <w:b/>
          <w:bCs/>
          <w:sz w:val="24"/>
          <w:szCs w:val="24"/>
        </w:rPr>
        <w:t>Projektorganisation</w:t>
      </w:r>
    </w:p>
    <w:p w14:paraId="19ECD55D" w14:textId="2004347D" w:rsidR="009959AF" w:rsidRPr="009959AF" w:rsidRDefault="009959AF" w:rsidP="009959AF">
      <w:pPr>
        <w:numPr>
          <w:ilvl w:val="0"/>
          <w:numId w:val="5"/>
        </w:numPr>
        <w:tabs>
          <w:tab w:val="left" w:pos="5100"/>
        </w:tabs>
        <w:rPr>
          <w:rFonts w:cs="Arial"/>
          <w:b/>
          <w:bCs/>
          <w:sz w:val="24"/>
          <w:szCs w:val="24"/>
        </w:rPr>
      </w:pPr>
      <w:r w:rsidRPr="009959AF">
        <w:rPr>
          <w:rFonts w:cs="Arial"/>
          <w:b/>
          <w:bCs/>
          <w:sz w:val="24"/>
          <w:szCs w:val="24"/>
        </w:rPr>
        <w:t>Ressourcen (</w:t>
      </w:r>
      <w:r w:rsidR="008C69CE" w:rsidRPr="00103D0B">
        <w:rPr>
          <w:rFonts w:cs="Arial"/>
          <w:b/>
          <w:bCs/>
          <w:sz w:val="24"/>
          <w:szCs w:val="24"/>
        </w:rPr>
        <w:t>personeller Aufwand, sonstiger Aufwand, Make or Buy</w:t>
      </w:r>
      <w:r w:rsidRPr="009959AF">
        <w:rPr>
          <w:rFonts w:cs="Arial"/>
          <w:b/>
          <w:bCs/>
          <w:sz w:val="24"/>
          <w:szCs w:val="24"/>
        </w:rPr>
        <w:t>)</w:t>
      </w:r>
    </w:p>
    <w:p w14:paraId="70582193" w14:textId="0F5C75B6" w:rsidR="008C69CE" w:rsidRPr="009959AF" w:rsidRDefault="009959AF" w:rsidP="008C69CE">
      <w:pPr>
        <w:numPr>
          <w:ilvl w:val="0"/>
          <w:numId w:val="5"/>
        </w:numPr>
        <w:tabs>
          <w:tab w:val="left" w:pos="5100"/>
        </w:tabs>
        <w:rPr>
          <w:rFonts w:cs="Arial"/>
          <w:b/>
          <w:bCs/>
          <w:sz w:val="24"/>
          <w:szCs w:val="24"/>
        </w:rPr>
      </w:pPr>
      <w:r w:rsidRPr="009959AF">
        <w:rPr>
          <w:rFonts w:cs="Arial"/>
          <w:b/>
          <w:bCs/>
          <w:sz w:val="24"/>
          <w:szCs w:val="24"/>
        </w:rPr>
        <w:t>Projektbudget</w:t>
      </w:r>
      <w:r w:rsidR="008C69CE" w:rsidRPr="00103D0B">
        <w:rPr>
          <w:rFonts w:cs="Arial"/>
          <w:b/>
          <w:bCs/>
          <w:sz w:val="24"/>
          <w:szCs w:val="24"/>
        </w:rPr>
        <w:t xml:space="preserve"> </w:t>
      </w:r>
      <w:r w:rsidRPr="009959AF">
        <w:rPr>
          <w:rFonts w:cs="Arial"/>
          <w:b/>
          <w:bCs/>
          <w:sz w:val="24"/>
          <w:szCs w:val="24"/>
        </w:rPr>
        <w:t>(Aufwände, Erträge, Finanzierungsbedarf)</w:t>
      </w:r>
    </w:p>
    <w:p w14:paraId="0760ED8F" w14:textId="77777777" w:rsidR="009959AF" w:rsidRPr="009959AF" w:rsidRDefault="009959AF" w:rsidP="009959AF">
      <w:pPr>
        <w:numPr>
          <w:ilvl w:val="0"/>
          <w:numId w:val="5"/>
        </w:numPr>
        <w:tabs>
          <w:tab w:val="left" w:pos="5100"/>
        </w:tabs>
        <w:rPr>
          <w:rFonts w:cs="Arial"/>
          <w:b/>
          <w:bCs/>
          <w:sz w:val="24"/>
          <w:szCs w:val="24"/>
        </w:rPr>
      </w:pPr>
      <w:r w:rsidRPr="009959AF">
        <w:rPr>
          <w:rFonts w:cs="Arial"/>
          <w:b/>
          <w:bCs/>
          <w:sz w:val="24"/>
          <w:szCs w:val="24"/>
        </w:rPr>
        <w:t>Chancen und Risiken</w:t>
      </w:r>
    </w:p>
    <w:p w14:paraId="378B8D6F" w14:textId="2A47FB53" w:rsidR="00103D0B" w:rsidRPr="00103D0B" w:rsidRDefault="00103D0B">
      <w:pPr>
        <w:rPr>
          <w:rFonts w:cs="Arial"/>
          <w:b/>
          <w:sz w:val="24"/>
          <w:szCs w:val="24"/>
        </w:rPr>
      </w:pPr>
      <w:r w:rsidRPr="00103D0B">
        <w:rPr>
          <w:rFonts w:cs="Arial"/>
          <w:b/>
          <w:sz w:val="24"/>
          <w:szCs w:val="24"/>
        </w:rPr>
        <w:br w:type="page"/>
      </w:r>
    </w:p>
    <w:sdt>
      <w:sdtPr>
        <w:rPr>
          <w:rFonts w:ascii="Arial" w:eastAsia="Times New Roman" w:hAnsi="Arial" w:cs="Arial"/>
          <w:noProof/>
          <w:color w:val="auto"/>
          <w:sz w:val="20"/>
          <w:szCs w:val="20"/>
          <w:lang w:val="de-DE" w:eastAsia="de-DE"/>
        </w:rPr>
        <w:id w:val="16700597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DB147DD" w14:textId="0AA3321A" w:rsidR="00103D0B" w:rsidRPr="00103D0B" w:rsidRDefault="00103D0B">
          <w:pPr>
            <w:pStyle w:val="Inhaltsverzeichnisberschrift"/>
            <w:rPr>
              <w:rFonts w:ascii="Arial" w:hAnsi="Arial" w:cs="Arial"/>
            </w:rPr>
          </w:pPr>
          <w:r w:rsidRPr="00103D0B">
            <w:rPr>
              <w:rFonts w:ascii="Arial" w:hAnsi="Arial" w:cs="Arial"/>
              <w:lang w:val="de-DE"/>
            </w:rPr>
            <w:t>Inhalt</w:t>
          </w:r>
        </w:p>
        <w:p w14:paraId="151C4272" w14:textId="1C362370" w:rsidR="00932E67" w:rsidRDefault="00103D0B">
          <w:pPr>
            <w:pStyle w:val="Verzeichnis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de-CH"/>
              <w14:ligatures w14:val="standardContextual"/>
            </w:rPr>
          </w:pPr>
          <w:r w:rsidRPr="00103D0B">
            <w:rPr>
              <w:rFonts w:cs="Arial"/>
            </w:rPr>
            <w:fldChar w:fldCharType="begin"/>
          </w:r>
          <w:r w:rsidRPr="00103D0B">
            <w:rPr>
              <w:rFonts w:cs="Arial"/>
            </w:rPr>
            <w:instrText xml:space="preserve"> TOC \o "1-3" \h \z \u </w:instrText>
          </w:r>
          <w:r w:rsidRPr="00103D0B">
            <w:rPr>
              <w:rFonts w:cs="Arial"/>
            </w:rPr>
            <w:fldChar w:fldCharType="separate"/>
          </w:r>
          <w:hyperlink w:anchor="_Toc138774305" w:history="1">
            <w:r w:rsidR="00932E67" w:rsidRPr="00CE06F6">
              <w:rPr>
                <w:rStyle w:val="Hyperlink"/>
                <w:rFonts w:cs="Arial"/>
              </w:rPr>
              <w:t>1.</w:t>
            </w:r>
            <w:r w:rsidR="00932E67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="00932E67" w:rsidRPr="00CE06F6">
              <w:rPr>
                <w:rStyle w:val="Hyperlink"/>
                <w:rFonts w:cs="Arial"/>
              </w:rPr>
              <w:t>Einleitung und Beschrieb des Projekts</w:t>
            </w:r>
            <w:r w:rsidR="00932E67">
              <w:rPr>
                <w:webHidden/>
              </w:rPr>
              <w:tab/>
            </w:r>
            <w:r w:rsidR="00932E67">
              <w:rPr>
                <w:webHidden/>
              </w:rPr>
              <w:fldChar w:fldCharType="begin"/>
            </w:r>
            <w:r w:rsidR="00932E67">
              <w:rPr>
                <w:webHidden/>
              </w:rPr>
              <w:instrText xml:space="preserve"> PAGEREF _Toc138774305 \h </w:instrText>
            </w:r>
            <w:r w:rsidR="00932E67">
              <w:rPr>
                <w:webHidden/>
              </w:rPr>
            </w:r>
            <w:r w:rsidR="00932E67">
              <w:rPr>
                <w:webHidden/>
              </w:rPr>
              <w:fldChar w:fldCharType="separate"/>
            </w:r>
            <w:r w:rsidR="00932E67">
              <w:rPr>
                <w:webHidden/>
              </w:rPr>
              <w:t>3</w:t>
            </w:r>
            <w:r w:rsidR="00932E67">
              <w:rPr>
                <w:webHidden/>
              </w:rPr>
              <w:fldChar w:fldCharType="end"/>
            </w:r>
          </w:hyperlink>
        </w:p>
        <w:p w14:paraId="782DC463" w14:textId="28A4C674" w:rsidR="00932E67" w:rsidRDefault="003D3D94">
          <w:pPr>
            <w:pStyle w:val="Verzeichnis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de-CH"/>
              <w14:ligatures w14:val="standardContextual"/>
            </w:rPr>
          </w:pPr>
          <w:hyperlink w:anchor="_Toc138774306" w:history="1">
            <w:r w:rsidR="00932E67" w:rsidRPr="00CE06F6">
              <w:rPr>
                <w:rStyle w:val="Hyperlink"/>
                <w:rFonts w:cs="Arial"/>
              </w:rPr>
              <w:t>2.</w:t>
            </w:r>
            <w:r w:rsidR="00932E67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="00932E67" w:rsidRPr="00CE06F6">
              <w:rPr>
                <w:rStyle w:val="Hyperlink"/>
                <w:rFonts w:cs="Arial"/>
              </w:rPr>
              <w:t>Antragsstellende Organisation</w:t>
            </w:r>
            <w:r w:rsidR="00932E67">
              <w:rPr>
                <w:webHidden/>
              </w:rPr>
              <w:tab/>
            </w:r>
            <w:r w:rsidR="00932E67">
              <w:rPr>
                <w:webHidden/>
              </w:rPr>
              <w:fldChar w:fldCharType="begin"/>
            </w:r>
            <w:r w:rsidR="00932E67">
              <w:rPr>
                <w:webHidden/>
              </w:rPr>
              <w:instrText xml:space="preserve"> PAGEREF _Toc138774306 \h </w:instrText>
            </w:r>
            <w:r w:rsidR="00932E67">
              <w:rPr>
                <w:webHidden/>
              </w:rPr>
            </w:r>
            <w:r w:rsidR="00932E67">
              <w:rPr>
                <w:webHidden/>
              </w:rPr>
              <w:fldChar w:fldCharType="separate"/>
            </w:r>
            <w:r w:rsidR="00932E67">
              <w:rPr>
                <w:webHidden/>
              </w:rPr>
              <w:t>3</w:t>
            </w:r>
            <w:r w:rsidR="00932E67">
              <w:rPr>
                <w:webHidden/>
              </w:rPr>
              <w:fldChar w:fldCharType="end"/>
            </w:r>
          </w:hyperlink>
        </w:p>
        <w:p w14:paraId="0ED3F3EB" w14:textId="06075EDB" w:rsidR="00932E67" w:rsidRDefault="003D3D94">
          <w:pPr>
            <w:pStyle w:val="Verzeichnis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de-CH"/>
              <w14:ligatures w14:val="standardContextual"/>
            </w:rPr>
          </w:pPr>
          <w:hyperlink w:anchor="_Toc138774307" w:history="1">
            <w:r w:rsidR="00932E67" w:rsidRPr="00CE06F6">
              <w:rPr>
                <w:rStyle w:val="Hyperlink"/>
                <w:rFonts w:cs="Arial"/>
              </w:rPr>
              <w:t>3.</w:t>
            </w:r>
            <w:r w:rsidR="00932E67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="00932E67" w:rsidRPr="00CE06F6">
              <w:rPr>
                <w:rStyle w:val="Hyperlink"/>
                <w:rFonts w:cs="Arial"/>
              </w:rPr>
              <w:t>Ausganslage</w:t>
            </w:r>
            <w:r w:rsidR="00932E67">
              <w:rPr>
                <w:webHidden/>
              </w:rPr>
              <w:tab/>
            </w:r>
            <w:r w:rsidR="00932E67">
              <w:rPr>
                <w:webHidden/>
              </w:rPr>
              <w:fldChar w:fldCharType="begin"/>
            </w:r>
            <w:r w:rsidR="00932E67">
              <w:rPr>
                <w:webHidden/>
              </w:rPr>
              <w:instrText xml:space="preserve"> PAGEREF _Toc138774307 \h </w:instrText>
            </w:r>
            <w:r w:rsidR="00932E67">
              <w:rPr>
                <w:webHidden/>
              </w:rPr>
            </w:r>
            <w:r w:rsidR="00932E67">
              <w:rPr>
                <w:webHidden/>
              </w:rPr>
              <w:fldChar w:fldCharType="separate"/>
            </w:r>
            <w:r w:rsidR="00932E67">
              <w:rPr>
                <w:webHidden/>
              </w:rPr>
              <w:t>3</w:t>
            </w:r>
            <w:r w:rsidR="00932E67">
              <w:rPr>
                <w:webHidden/>
              </w:rPr>
              <w:fldChar w:fldCharType="end"/>
            </w:r>
          </w:hyperlink>
        </w:p>
        <w:p w14:paraId="74412BDA" w14:textId="0F990784" w:rsidR="00932E67" w:rsidRDefault="003D3D94">
          <w:pPr>
            <w:pStyle w:val="Verzeichnis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de-CH"/>
              <w14:ligatures w14:val="standardContextual"/>
            </w:rPr>
          </w:pPr>
          <w:hyperlink w:anchor="_Toc138774308" w:history="1">
            <w:r w:rsidR="00932E67" w:rsidRPr="00CE06F6">
              <w:rPr>
                <w:rStyle w:val="Hyperlink"/>
                <w:rFonts w:cs="Arial"/>
              </w:rPr>
              <w:t>4.</w:t>
            </w:r>
            <w:r w:rsidR="00932E67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="00932E67" w:rsidRPr="00CE06F6">
              <w:rPr>
                <w:rStyle w:val="Hyperlink"/>
                <w:rFonts w:cs="Arial"/>
              </w:rPr>
              <w:t>Zielsetzungen (SMART)</w:t>
            </w:r>
            <w:r w:rsidR="00932E67">
              <w:rPr>
                <w:webHidden/>
              </w:rPr>
              <w:tab/>
            </w:r>
            <w:r w:rsidR="00932E67">
              <w:rPr>
                <w:webHidden/>
              </w:rPr>
              <w:fldChar w:fldCharType="begin"/>
            </w:r>
            <w:r w:rsidR="00932E67">
              <w:rPr>
                <w:webHidden/>
              </w:rPr>
              <w:instrText xml:space="preserve"> PAGEREF _Toc138774308 \h </w:instrText>
            </w:r>
            <w:r w:rsidR="00932E67">
              <w:rPr>
                <w:webHidden/>
              </w:rPr>
            </w:r>
            <w:r w:rsidR="00932E67">
              <w:rPr>
                <w:webHidden/>
              </w:rPr>
              <w:fldChar w:fldCharType="separate"/>
            </w:r>
            <w:r w:rsidR="00932E67">
              <w:rPr>
                <w:webHidden/>
              </w:rPr>
              <w:t>3</w:t>
            </w:r>
            <w:r w:rsidR="00932E67">
              <w:rPr>
                <w:webHidden/>
              </w:rPr>
              <w:fldChar w:fldCharType="end"/>
            </w:r>
          </w:hyperlink>
        </w:p>
        <w:p w14:paraId="033C2DDB" w14:textId="1A44DC17" w:rsidR="00932E67" w:rsidRDefault="003D3D94">
          <w:pPr>
            <w:pStyle w:val="Verzeichnis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de-CH"/>
              <w14:ligatures w14:val="standardContextual"/>
            </w:rPr>
          </w:pPr>
          <w:hyperlink w:anchor="_Toc138774309" w:history="1">
            <w:r w:rsidR="00932E67" w:rsidRPr="00CE06F6">
              <w:rPr>
                <w:rStyle w:val="Hyperlink"/>
                <w:rFonts w:cs="Arial"/>
              </w:rPr>
              <w:t>5.</w:t>
            </w:r>
            <w:r w:rsidR="00932E67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="00932E67" w:rsidRPr="00CE06F6">
              <w:rPr>
                <w:rStyle w:val="Hyperlink"/>
                <w:rFonts w:cs="Arial"/>
              </w:rPr>
              <w:t>Massnahmen und Aktivitäten</w:t>
            </w:r>
            <w:r w:rsidR="00932E67">
              <w:rPr>
                <w:webHidden/>
              </w:rPr>
              <w:tab/>
            </w:r>
            <w:r w:rsidR="00932E67">
              <w:rPr>
                <w:webHidden/>
              </w:rPr>
              <w:fldChar w:fldCharType="begin"/>
            </w:r>
            <w:r w:rsidR="00932E67">
              <w:rPr>
                <w:webHidden/>
              </w:rPr>
              <w:instrText xml:space="preserve"> PAGEREF _Toc138774309 \h </w:instrText>
            </w:r>
            <w:r w:rsidR="00932E67">
              <w:rPr>
                <w:webHidden/>
              </w:rPr>
            </w:r>
            <w:r w:rsidR="00932E67">
              <w:rPr>
                <w:webHidden/>
              </w:rPr>
              <w:fldChar w:fldCharType="separate"/>
            </w:r>
            <w:r w:rsidR="00932E67">
              <w:rPr>
                <w:webHidden/>
              </w:rPr>
              <w:t>3</w:t>
            </w:r>
            <w:r w:rsidR="00932E67">
              <w:rPr>
                <w:webHidden/>
              </w:rPr>
              <w:fldChar w:fldCharType="end"/>
            </w:r>
          </w:hyperlink>
        </w:p>
        <w:p w14:paraId="36B7CE27" w14:textId="621AA0B9" w:rsidR="00932E67" w:rsidRDefault="003D3D94">
          <w:pPr>
            <w:pStyle w:val="Verzeichnis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de-CH"/>
              <w14:ligatures w14:val="standardContextual"/>
            </w:rPr>
          </w:pPr>
          <w:hyperlink w:anchor="_Toc138774310" w:history="1">
            <w:r w:rsidR="00932E67" w:rsidRPr="00CE06F6">
              <w:rPr>
                <w:rStyle w:val="Hyperlink"/>
                <w:rFonts w:cs="Arial"/>
              </w:rPr>
              <w:t>6.</w:t>
            </w:r>
            <w:r w:rsidR="00932E67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="00932E67" w:rsidRPr="00CE06F6">
              <w:rPr>
                <w:rStyle w:val="Hyperlink"/>
                <w:rFonts w:cs="Arial"/>
              </w:rPr>
              <w:t>Projektplanung (Meilensteinplanung)</w:t>
            </w:r>
            <w:r w:rsidR="00932E67">
              <w:rPr>
                <w:webHidden/>
              </w:rPr>
              <w:tab/>
            </w:r>
            <w:r w:rsidR="00932E67">
              <w:rPr>
                <w:webHidden/>
              </w:rPr>
              <w:fldChar w:fldCharType="begin"/>
            </w:r>
            <w:r w:rsidR="00932E67">
              <w:rPr>
                <w:webHidden/>
              </w:rPr>
              <w:instrText xml:space="preserve"> PAGEREF _Toc138774310 \h </w:instrText>
            </w:r>
            <w:r w:rsidR="00932E67">
              <w:rPr>
                <w:webHidden/>
              </w:rPr>
            </w:r>
            <w:r w:rsidR="00932E67">
              <w:rPr>
                <w:webHidden/>
              </w:rPr>
              <w:fldChar w:fldCharType="separate"/>
            </w:r>
            <w:r w:rsidR="00932E67">
              <w:rPr>
                <w:webHidden/>
              </w:rPr>
              <w:t>3</w:t>
            </w:r>
            <w:r w:rsidR="00932E67">
              <w:rPr>
                <w:webHidden/>
              </w:rPr>
              <w:fldChar w:fldCharType="end"/>
            </w:r>
          </w:hyperlink>
        </w:p>
        <w:p w14:paraId="446C6C5C" w14:textId="26B8FD4C" w:rsidR="00932E67" w:rsidRDefault="003D3D94">
          <w:pPr>
            <w:pStyle w:val="Verzeichnis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de-CH"/>
              <w14:ligatures w14:val="standardContextual"/>
            </w:rPr>
          </w:pPr>
          <w:hyperlink w:anchor="_Toc138774311" w:history="1">
            <w:r w:rsidR="00932E67" w:rsidRPr="00CE06F6">
              <w:rPr>
                <w:rStyle w:val="Hyperlink"/>
                <w:rFonts w:cs="Arial"/>
              </w:rPr>
              <w:t>7.</w:t>
            </w:r>
            <w:r w:rsidR="00932E67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="00932E67" w:rsidRPr="00CE06F6">
              <w:rPr>
                <w:rStyle w:val="Hyperlink"/>
                <w:rFonts w:cs="Arial"/>
              </w:rPr>
              <w:t>Projektorganisation</w:t>
            </w:r>
            <w:r w:rsidR="00932E67">
              <w:rPr>
                <w:webHidden/>
              </w:rPr>
              <w:tab/>
            </w:r>
            <w:r w:rsidR="00932E67">
              <w:rPr>
                <w:webHidden/>
              </w:rPr>
              <w:fldChar w:fldCharType="begin"/>
            </w:r>
            <w:r w:rsidR="00932E67">
              <w:rPr>
                <w:webHidden/>
              </w:rPr>
              <w:instrText xml:space="preserve"> PAGEREF _Toc138774311 \h </w:instrText>
            </w:r>
            <w:r w:rsidR="00932E67">
              <w:rPr>
                <w:webHidden/>
              </w:rPr>
            </w:r>
            <w:r w:rsidR="00932E67">
              <w:rPr>
                <w:webHidden/>
              </w:rPr>
              <w:fldChar w:fldCharType="separate"/>
            </w:r>
            <w:r w:rsidR="00932E67">
              <w:rPr>
                <w:webHidden/>
              </w:rPr>
              <w:t>3</w:t>
            </w:r>
            <w:r w:rsidR="00932E67">
              <w:rPr>
                <w:webHidden/>
              </w:rPr>
              <w:fldChar w:fldCharType="end"/>
            </w:r>
          </w:hyperlink>
        </w:p>
        <w:p w14:paraId="0E85ED20" w14:textId="22AA871E" w:rsidR="00932E67" w:rsidRDefault="003D3D94">
          <w:pPr>
            <w:pStyle w:val="Verzeichnis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de-CH"/>
              <w14:ligatures w14:val="standardContextual"/>
            </w:rPr>
          </w:pPr>
          <w:hyperlink w:anchor="_Toc138774312" w:history="1">
            <w:r w:rsidR="00932E67" w:rsidRPr="00CE06F6">
              <w:rPr>
                <w:rStyle w:val="Hyperlink"/>
                <w:rFonts w:cs="Arial"/>
              </w:rPr>
              <w:t>8.</w:t>
            </w:r>
            <w:r w:rsidR="00932E67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="00932E67" w:rsidRPr="00CE06F6">
              <w:rPr>
                <w:rStyle w:val="Hyperlink"/>
                <w:rFonts w:cs="Arial"/>
              </w:rPr>
              <w:t>Ressourcen (personeller Aufwand, sonstiger Aufwand, Make or Buy)</w:t>
            </w:r>
            <w:r w:rsidR="00932E67">
              <w:rPr>
                <w:webHidden/>
              </w:rPr>
              <w:tab/>
            </w:r>
            <w:r w:rsidR="00932E67">
              <w:rPr>
                <w:webHidden/>
              </w:rPr>
              <w:fldChar w:fldCharType="begin"/>
            </w:r>
            <w:r w:rsidR="00932E67">
              <w:rPr>
                <w:webHidden/>
              </w:rPr>
              <w:instrText xml:space="preserve"> PAGEREF _Toc138774312 \h </w:instrText>
            </w:r>
            <w:r w:rsidR="00932E67">
              <w:rPr>
                <w:webHidden/>
              </w:rPr>
            </w:r>
            <w:r w:rsidR="00932E67">
              <w:rPr>
                <w:webHidden/>
              </w:rPr>
              <w:fldChar w:fldCharType="separate"/>
            </w:r>
            <w:r w:rsidR="00932E67">
              <w:rPr>
                <w:webHidden/>
              </w:rPr>
              <w:t>3</w:t>
            </w:r>
            <w:r w:rsidR="00932E67">
              <w:rPr>
                <w:webHidden/>
              </w:rPr>
              <w:fldChar w:fldCharType="end"/>
            </w:r>
          </w:hyperlink>
        </w:p>
        <w:p w14:paraId="42E6A716" w14:textId="67CD7EF9" w:rsidR="00932E67" w:rsidRDefault="003D3D94">
          <w:pPr>
            <w:pStyle w:val="Verzeichnis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de-CH"/>
              <w14:ligatures w14:val="standardContextual"/>
            </w:rPr>
          </w:pPr>
          <w:hyperlink w:anchor="_Toc138774313" w:history="1">
            <w:r w:rsidR="00932E67" w:rsidRPr="00CE06F6">
              <w:rPr>
                <w:rStyle w:val="Hyperlink"/>
                <w:rFonts w:cs="Arial"/>
              </w:rPr>
              <w:t>9.</w:t>
            </w:r>
            <w:r w:rsidR="00932E67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="00932E67" w:rsidRPr="00CE06F6">
              <w:rPr>
                <w:rStyle w:val="Hyperlink"/>
                <w:rFonts w:cs="Arial"/>
              </w:rPr>
              <w:t>Projektbudget (Aufwände, Erträge, Finanzierungsbedarf)</w:t>
            </w:r>
            <w:r w:rsidR="00932E67">
              <w:rPr>
                <w:webHidden/>
              </w:rPr>
              <w:tab/>
            </w:r>
            <w:r w:rsidR="00932E67">
              <w:rPr>
                <w:webHidden/>
              </w:rPr>
              <w:fldChar w:fldCharType="begin"/>
            </w:r>
            <w:r w:rsidR="00932E67">
              <w:rPr>
                <w:webHidden/>
              </w:rPr>
              <w:instrText xml:space="preserve"> PAGEREF _Toc138774313 \h </w:instrText>
            </w:r>
            <w:r w:rsidR="00932E67">
              <w:rPr>
                <w:webHidden/>
              </w:rPr>
            </w:r>
            <w:r w:rsidR="00932E67">
              <w:rPr>
                <w:webHidden/>
              </w:rPr>
              <w:fldChar w:fldCharType="separate"/>
            </w:r>
            <w:r w:rsidR="00932E67">
              <w:rPr>
                <w:webHidden/>
              </w:rPr>
              <w:t>3</w:t>
            </w:r>
            <w:r w:rsidR="00932E67">
              <w:rPr>
                <w:webHidden/>
              </w:rPr>
              <w:fldChar w:fldCharType="end"/>
            </w:r>
          </w:hyperlink>
        </w:p>
        <w:p w14:paraId="25A4D541" w14:textId="11DAD486" w:rsidR="00932E67" w:rsidRDefault="003D3D94">
          <w:pPr>
            <w:pStyle w:val="Verzeichnis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de-CH"/>
              <w14:ligatures w14:val="standardContextual"/>
            </w:rPr>
          </w:pPr>
          <w:hyperlink w:anchor="_Toc138774314" w:history="1">
            <w:r w:rsidR="00932E67" w:rsidRPr="00CE06F6">
              <w:rPr>
                <w:rStyle w:val="Hyperlink"/>
                <w:rFonts w:cs="Arial"/>
              </w:rPr>
              <w:t>10.</w:t>
            </w:r>
            <w:r w:rsidR="00932E67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="00932E67" w:rsidRPr="00CE06F6">
              <w:rPr>
                <w:rStyle w:val="Hyperlink"/>
                <w:rFonts w:cs="Arial"/>
              </w:rPr>
              <w:t>Chancen und Risiken</w:t>
            </w:r>
            <w:r w:rsidR="00932E67">
              <w:rPr>
                <w:webHidden/>
              </w:rPr>
              <w:tab/>
            </w:r>
            <w:r w:rsidR="00932E67">
              <w:rPr>
                <w:webHidden/>
              </w:rPr>
              <w:fldChar w:fldCharType="begin"/>
            </w:r>
            <w:r w:rsidR="00932E67">
              <w:rPr>
                <w:webHidden/>
              </w:rPr>
              <w:instrText xml:space="preserve"> PAGEREF _Toc138774314 \h </w:instrText>
            </w:r>
            <w:r w:rsidR="00932E67">
              <w:rPr>
                <w:webHidden/>
              </w:rPr>
            </w:r>
            <w:r w:rsidR="00932E67">
              <w:rPr>
                <w:webHidden/>
              </w:rPr>
              <w:fldChar w:fldCharType="separate"/>
            </w:r>
            <w:r w:rsidR="00932E67">
              <w:rPr>
                <w:webHidden/>
              </w:rPr>
              <w:t>3</w:t>
            </w:r>
            <w:r w:rsidR="00932E67">
              <w:rPr>
                <w:webHidden/>
              </w:rPr>
              <w:fldChar w:fldCharType="end"/>
            </w:r>
          </w:hyperlink>
        </w:p>
        <w:p w14:paraId="3F95E56C" w14:textId="18E6FB13" w:rsidR="00932E67" w:rsidRDefault="003D3D94">
          <w:pPr>
            <w:pStyle w:val="Verzeichnis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eastAsia="de-CH"/>
              <w14:ligatures w14:val="standardContextual"/>
            </w:rPr>
          </w:pPr>
          <w:hyperlink w:anchor="_Toc138774315" w:history="1">
            <w:r w:rsidR="00932E67" w:rsidRPr="00CE06F6">
              <w:rPr>
                <w:rStyle w:val="Hyperlink"/>
                <w:rFonts w:cs="Arial"/>
              </w:rPr>
              <w:t>11.</w:t>
            </w:r>
            <w:r w:rsidR="00932E67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="00932E67" w:rsidRPr="00CE06F6">
              <w:rPr>
                <w:rStyle w:val="Hyperlink"/>
                <w:rFonts w:cs="Arial"/>
              </w:rPr>
              <w:t>Beilagen</w:t>
            </w:r>
            <w:r w:rsidR="00932E67">
              <w:rPr>
                <w:webHidden/>
              </w:rPr>
              <w:tab/>
            </w:r>
            <w:r w:rsidR="00932E67">
              <w:rPr>
                <w:webHidden/>
              </w:rPr>
              <w:fldChar w:fldCharType="begin"/>
            </w:r>
            <w:r w:rsidR="00932E67">
              <w:rPr>
                <w:webHidden/>
              </w:rPr>
              <w:instrText xml:space="preserve"> PAGEREF _Toc138774315 \h </w:instrText>
            </w:r>
            <w:r w:rsidR="00932E67">
              <w:rPr>
                <w:webHidden/>
              </w:rPr>
            </w:r>
            <w:r w:rsidR="00932E67">
              <w:rPr>
                <w:webHidden/>
              </w:rPr>
              <w:fldChar w:fldCharType="separate"/>
            </w:r>
            <w:r w:rsidR="00932E67">
              <w:rPr>
                <w:webHidden/>
              </w:rPr>
              <w:t>4</w:t>
            </w:r>
            <w:r w:rsidR="00932E67">
              <w:rPr>
                <w:webHidden/>
              </w:rPr>
              <w:fldChar w:fldCharType="end"/>
            </w:r>
          </w:hyperlink>
        </w:p>
        <w:p w14:paraId="051EADD9" w14:textId="748F2CA9" w:rsidR="00103D0B" w:rsidRPr="00103D0B" w:rsidRDefault="00103D0B">
          <w:pPr>
            <w:rPr>
              <w:rFonts w:cs="Arial"/>
            </w:rPr>
          </w:pPr>
          <w:r w:rsidRPr="00103D0B">
            <w:rPr>
              <w:rFonts w:cs="Arial"/>
              <w:b/>
              <w:bCs/>
              <w:lang w:val="de-DE"/>
            </w:rPr>
            <w:fldChar w:fldCharType="end"/>
          </w:r>
        </w:p>
      </w:sdtContent>
    </w:sdt>
    <w:p w14:paraId="65F2C660" w14:textId="77777777" w:rsidR="00103D0B" w:rsidRPr="00103D0B" w:rsidRDefault="00103D0B" w:rsidP="00F97D71">
      <w:pPr>
        <w:tabs>
          <w:tab w:val="left" w:pos="5100"/>
        </w:tabs>
        <w:rPr>
          <w:rFonts w:cs="Arial"/>
          <w:b/>
          <w:sz w:val="24"/>
          <w:szCs w:val="24"/>
        </w:rPr>
      </w:pPr>
    </w:p>
    <w:p w14:paraId="7FBDB41C" w14:textId="7193D9BA" w:rsidR="009959AF" w:rsidRPr="00103D0B" w:rsidRDefault="009959AF">
      <w:pPr>
        <w:rPr>
          <w:rFonts w:cs="Arial"/>
          <w:b/>
        </w:rPr>
      </w:pPr>
      <w:r w:rsidRPr="00103D0B">
        <w:rPr>
          <w:rFonts w:cs="Arial"/>
          <w:b/>
        </w:rPr>
        <w:br w:type="page"/>
      </w:r>
    </w:p>
    <w:p w14:paraId="02DBC4F5" w14:textId="492C241A" w:rsidR="009959AF" w:rsidRPr="00103D0B" w:rsidRDefault="006E0DD0" w:rsidP="009959AF">
      <w:pPr>
        <w:pStyle w:val="berschrift1"/>
        <w:rPr>
          <w:rFonts w:cs="Arial"/>
        </w:rPr>
      </w:pPr>
      <w:bookmarkStart w:id="1" w:name="_Toc138774305"/>
      <w:r w:rsidRPr="00103D0B">
        <w:rPr>
          <w:rFonts w:cs="Arial"/>
        </w:rPr>
        <w:lastRenderedPageBreak/>
        <w:t>Einleitung</w:t>
      </w:r>
      <w:r w:rsidR="009959AF" w:rsidRPr="009959AF">
        <w:rPr>
          <w:rFonts w:cs="Arial"/>
        </w:rPr>
        <w:t xml:space="preserve"> </w:t>
      </w:r>
      <w:r w:rsidR="008C69CE" w:rsidRPr="00103D0B">
        <w:rPr>
          <w:rFonts w:cs="Arial"/>
        </w:rPr>
        <w:t xml:space="preserve">und Beschrieb </w:t>
      </w:r>
      <w:r w:rsidR="009959AF" w:rsidRPr="009959AF">
        <w:rPr>
          <w:rFonts w:cs="Arial"/>
        </w:rPr>
        <w:t>des Projekts</w:t>
      </w:r>
      <w:bookmarkEnd w:id="1"/>
    </w:p>
    <w:p w14:paraId="2F3A944C" w14:textId="6C88CEAE" w:rsidR="009959AF" w:rsidRPr="00103D0B" w:rsidRDefault="009959AF" w:rsidP="008C69CE">
      <w:pPr>
        <w:pStyle w:val="Listenabsatz"/>
        <w:numPr>
          <w:ilvl w:val="0"/>
          <w:numId w:val="10"/>
        </w:numPr>
        <w:rPr>
          <w:rFonts w:cs="Arial"/>
        </w:rPr>
      </w:pPr>
      <w:r w:rsidRPr="00103D0B">
        <w:rPr>
          <w:rFonts w:cs="Arial"/>
        </w:rPr>
        <w:t>Kurze Einleitung mit einem Beschrieb des Projekts</w:t>
      </w:r>
    </w:p>
    <w:p w14:paraId="5014B6B6" w14:textId="5D530644" w:rsidR="000F493C" w:rsidRPr="00103D0B" w:rsidRDefault="008C69CE" w:rsidP="008C69CE">
      <w:pPr>
        <w:pStyle w:val="Listenabsatz"/>
        <w:numPr>
          <w:ilvl w:val="0"/>
          <w:numId w:val="10"/>
        </w:numPr>
        <w:tabs>
          <w:tab w:val="left" w:pos="5100"/>
        </w:tabs>
        <w:rPr>
          <w:rFonts w:cs="Arial"/>
        </w:rPr>
      </w:pPr>
      <w:r w:rsidRPr="00103D0B">
        <w:rPr>
          <w:rFonts w:cs="Arial"/>
        </w:rPr>
        <w:t>Welche Zielgruppe soll mit dem Projekt angesprochen werden?</w:t>
      </w:r>
    </w:p>
    <w:p w14:paraId="3C5A53A9" w14:textId="77777777" w:rsidR="009959AF" w:rsidRPr="00103D0B" w:rsidRDefault="009959AF" w:rsidP="00F97D71">
      <w:pPr>
        <w:tabs>
          <w:tab w:val="left" w:pos="5100"/>
        </w:tabs>
        <w:rPr>
          <w:rFonts w:cs="Arial"/>
          <w:b/>
        </w:rPr>
      </w:pPr>
    </w:p>
    <w:p w14:paraId="2127DB3B" w14:textId="77777777" w:rsidR="009959AF" w:rsidRPr="00103D0B" w:rsidRDefault="009959AF" w:rsidP="00F97D71">
      <w:pPr>
        <w:tabs>
          <w:tab w:val="left" w:pos="5100"/>
        </w:tabs>
        <w:rPr>
          <w:rFonts w:cs="Arial"/>
          <w:b/>
        </w:rPr>
      </w:pPr>
    </w:p>
    <w:p w14:paraId="7996F292" w14:textId="77777777" w:rsidR="009959AF" w:rsidRPr="00103D0B" w:rsidRDefault="009959AF" w:rsidP="00F97D71">
      <w:pPr>
        <w:tabs>
          <w:tab w:val="left" w:pos="5100"/>
        </w:tabs>
        <w:rPr>
          <w:rFonts w:cs="Arial"/>
          <w:b/>
        </w:rPr>
      </w:pPr>
    </w:p>
    <w:p w14:paraId="1D0D0D93" w14:textId="0EE347B1" w:rsidR="009959AF" w:rsidRPr="00103D0B" w:rsidRDefault="009959AF" w:rsidP="009959AF">
      <w:pPr>
        <w:pStyle w:val="berschrift1"/>
        <w:rPr>
          <w:rFonts w:cs="Arial"/>
        </w:rPr>
      </w:pPr>
      <w:bookmarkStart w:id="2" w:name="_Toc138774306"/>
      <w:r w:rsidRPr="009959AF">
        <w:rPr>
          <w:rFonts w:cs="Arial"/>
        </w:rPr>
        <w:t>Antragsstellende Organisation</w:t>
      </w:r>
      <w:bookmarkEnd w:id="2"/>
    </w:p>
    <w:p w14:paraId="3DD84DD2" w14:textId="7DFDBF9C" w:rsidR="009959AF" w:rsidRPr="00103D0B" w:rsidRDefault="009959AF" w:rsidP="008C69CE">
      <w:pPr>
        <w:pStyle w:val="Listenabsatz"/>
        <w:numPr>
          <w:ilvl w:val="0"/>
          <w:numId w:val="12"/>
        </w:numPr>
        <w:rPr>
          <w:rFonts w:cs="Arial"/>
        </w:rPr>
      </w:pPr>
      <w:r w:rsidRPr="00103D0B">
        <w:rPr>
          <w:rFonts w:cs="Arial"/>
        </w:rPr>
        <w:t>Kurzbeschrieb des Verbands/des Sportnetzwerks</w:t>
      </w:r>
    </w:p>
    <w:p w14:paraId="470BE4B3" w14:textId="77777777" w:rsidR="009959AF" w:rsidRPr="00103D0B" w:rsidRDefault="009959AF" w:rsidP="00F97D71">
      <w:pPr>
        <w:tabs>
          <w:tab w:val="left" w:pos="5100"/>
        </w:tabs>
        <w:rPr>
          <w:rFonts w:cs="Arial"/>
          <w:b/>
        </w:rPr>
      </w:pPr>
    </w:p>
    <w:p w14:paraId="05F22B89" w14:textId="77777777" w:rsidR="009959AF" w:rsidRPr="00103D0B" w:rsidRDefault="009959AF" w:rsidP="00F97D71">
      <w:pPr>
        <w:tabs>
          <w:tab w:val="left" w:pos="5100"/>
        </w:tabs>
        <w:rPr>
          <w:rFonts w:cs="Arial"/>
          <w:b/>
        </w:rPr>
      </w:pPr>
    </w:p>
    <w:p w14:paraId="1F95C920" w14:textId="77777777" w:rsidR="009959AF" w:rsidRPr="009959AF" w:rsidRDefault="009959AF" w:rsidP="009959AF">
      <w:pPr>
        <w:pStyle w:val="berschrift1"/>
        <w:rPr>
          <w:rFonts w:cs="Arial"/>
        </w:rPr>
      </w:pPr>
      <w:bookmarkStart w:id="3" w:name="_Toc138774307"/>
      <w:r w:rsidRPr="009959AF">
        <w:rPr>
          <w:rFonts w:cs="Arial"/>
        </w:rPr>
        <w:t>Ausganslage</w:t>
      </w:r>
      <w:bookmarkEnd w:id="3"/>
    </w:p>
    <w:p w14:paraId="6BCD1A46" w14:textId="52CE6F70" w:rsidR="009959AF" w:rsidRPr="00103D0B" w:rsidRDefault="009959AF" w:rsidP="008C69CE">
      <w:pPr>
        <w:pStyle w:val="Listenabsatz"/>
        <w:numPr>
          <w:ilvl w:val="0"/>
          <w:numId w:val="12"/>
        </w:numPr>
        <w:tabs>
          <w:tab w:val="left" w:pos="5100"/>
        </w:tabs>
        <w:rPr>
          <w:rFonts w:cs="Arial"/>
          <w:bCs/>
        </w:rPr>
      </w:pPr>
      <w:r w:rsidRPr="00103D0B">
        <w:rPr>
          <w:rFonts w:cs="Arial"/>
          <w:bCs/>
        </w:rPr>
        <w:t>Beschrieb des Ausganslage/Ist-Situation inkl. Analyse</w:t>
      </w:r>
    </w:p>
    <w:p w14:paraId="09392AF5" w14:textId="77777777" w:rsidR="009959AF" w:rsidRPr="00103D0B" w:rsidRDefault="009959AF" w:rsidP="00F97D71">
      <w:pPr>
        <w:tabs>
          <w:tab w:val="left" w:pos="5100"/>
        </w:tabs>
        <w:rPr>
          <w:rFonts w:cs="Arial"/>
          <w:b/>
        </w:rPr>
      </w:pPr>
    </w:p>
    <w:p w14:paraId="49A63E8B" w14:textId="77777777" w:rsidR="009959AF" w:rsidRPr="00103D0B" w:rsidRDefault="009959AF" w:rsidP="00F97D71">
      <w:pPr>
        <w:tabs>
          <w:tab w:val="left" w:pos="5100"/>
        </w:tabs>
        <w:rPr>
          <w:rFonts w:cs="Arial"/>
          <w:b/>
        </w:rPr>
      </w:pPr>
    </w:p>
    <w:p w14:paraId="0CADA80A" w14:textId="77777777" w:rsidR="009959AF" w:rsidRPr="00103D0B" w:rsidRDefault="009959AF" w:rsidP="00F97D71">
      <w:pPr>
        <w:tabs>
          <w:tab w:val="left" w:pos="5100"/>
        </w:tabs>
        <w:rPr>
          <w:rFonts w:cs="Arial"/>
          <w:b/>
        </w:rPr>
      </w:pPr>
    </w:p>
    <w:p w14:paraId="7E933CAB" w14:textId="77777777" w:rsidR="009959AF" w:rsidRPr="009959AF" w:rsidRDefault="009959AF" w:rsidP="009959AF">
      <w:pPr>
        <w:pStyle w:val="berschrift1"/>
        <w:rPr>
          <w:rFonts w:cs="Arial"/>
        </w:rPr>
      </w:pPr>
      <w:bookmarkStart w:id="4" w:name="_Toc138774308"/>
      <w:r w:rsidRPr="009959AF">
        <w:rPr>
          <w:rFonts w:cs="Arial"/>
        </w:rPr>
        <w:t>Zielsetzungen (SMART)</w:t>
      </w:r>
      <w:bookmarkEnd w:id="4"/>
    </w:p>
    <w:p w14:paraId="37CAE538" w14:textId="77777777" w:rsidR="008C69CE" w:rsidRPr="00103D0B" w:rsidRDefault="009959AF" w:rsidP="008C69CE">
      <w:pPr>
        <w:pStyle w:val="Listenabsatz"/>
        <w:numPr>
          <w:ilvl w:val="0"/>
          <w:numId w:val="12"/>
        </w:numPr>
        <w:tabs>
          <w:tab w:val="left" w:pos="5100"/>
        </w:tabs>
        <w:rPr>
          <w:rFonts w:cs="Arial"/>
          <w:bCs/>
        </w:rPr>
      </w:pPr>
      <w:r w:rsidRPr="00103D0B">
        <w:rPr>
          <w:rFonts w:cs="Arial"/>
          <w:bCs/>
        </w:rPr>
        <w:t>Welche Ziele sollen mit dem Projekt erreicht werden?</w:t>
      </w:r>
    </w:p>
    <w:p w14:paraId="0D548587" w14:textId="7DC86CDB" w:rsidR="009959AF" w:rsidRPr="00103D0B" w:rsidRDefault="009959AF" w:rsidP="008C69CE">
      <w:pPr>
        <w:pStyle w:val="Listenabsatz"/>
        <w:numPr>
          <w:ilvl w:val="0"/>
          <w:numId w:val="12"/>
        </w:numPr>
        <w:tabs>
          <w:tab w:val="left" w:pos="5100"/>
        </w:tabs>
        <w:rPr>
          <w:rFonts w:cs="Arial"/>
          <w:bCs/>
        </w:rPr>
      </w:pPr>
      <w:r w:rsidRPr="00103D0B">
        <w:rPr>
          <w:rFonts w:cs="Arial"/>
          <w:bCs/>
        </w:rPr>
        <w:t xml:space="preserve">Die </w:t>
      </w:r>
      <w:r w:rsidR="008C69CE" w:rsidRPr="00103D0B">
        <w:rPr>
          <w:rFonts w:cs="Arial"/>
          <w:bCs/>
        </w:rPr>
        <w:t>Z</w:t>
      </w:r>
      <w:r w:rsidRPr="00103D0B">
        <w:rPr>
          <w:rFonts w:cs="Arial"/>
          <w:bCs/>
        </w:rPr>
        <w:t>iele müssen SMART formuliert sein; spezifisch, messbar, attraktiv, realistisch und terminiert</w:t>
      </w:r>
    </w:p>
    <w:p w14:paraId="4F15C564" w14:textId="77777777" w:rsidR="009959AF" w:rsidRPr="00103D0B" w:rsidRDefault="009959AF" w:rsidP="00F97D71">
      <w:pPr>
        <w:tabs>
          <w:tab w:val="left" w:pos="5100"/>
        </w:tabs>
        <w:rPr>
          <w:rFonts w:cs="Arial"/>
          <w:bCs/>
        </w:rPr>
      </w:pPr>
    </w:p>
    <w:p w14:paraId="13A61B0C" w14:textId="77777777" w:rsidR="008C69CE" w:rsidRPr="00103D0B" w:rsidRDefault="008C69CE" w:rsidP="00F97D71">
      <w:pPr>
        <w:tabs>
          <w:tab w:val="left" w:pos="5100"/>
        </w:tabs>
        <w:rPr>
          <w:rFonts w:cs="Arial"/>
          <w:bCs/>
        </w:rPr>
      </w:pPr>
    </w:p>
    <w:p w14:paraId="65AFAD2E" w14:textId="77777777" w:rsidR="008C69CE" w:rsidRPr="009959AF" w:rsidRDefault="009959AF" w:rsidP="008C69CE">
      <w:pPr>
        <w:pStyle w:val="berschrift1"/>
        <w:rPr>
          <w:rFonts w:cs="Arial"/>
        </w:rPr>
      </w:pPr>
      <w:bookmarkStart w:id="5" w:name="_Toc138774309"/>
      <w:r w:rsidRPr="009959AF">
        <w:rPr>
          <w:rFonts w:cs="Arial"/>
        </w:rPr>
        <w:t>Massnahmen und Aktivitäten</w:t>
      </w:r>
      <w:bookmarkEnd w:id="5"/>
    </w:p>
    <w:p w14:paraId="139979D2" w14:textId="718EF4E1" w:rsidR="008C69CE" w:rsidRPr="00103D0B" w:rsidRDefault="008C69CE" w:rsidP="008C69CE">
      <w:pPr>
        <w:pStyle w:val="Listenabsatz"/>
        <w:numPr>
          <w:ilvl w:val="0"/>
          <w:numId w:val="13"/>
        </w:numPr>
        <w:tabs>
          <w:tab w:val="left" w:pos="5100"/>
        </w:tabs>
        <w:rPr>
          <w:rFonts w:cs="Arial"/>
          <w:bCs/>
        </w:rPr>
      </w:pPr>
      <w:r w:rsidRPr="00103D0B">
        <w:rPr>
          <w:rFonts w:cs="Arial"/>
          <w:bCs/>
        </w:rPr>
        <w:t>Welche konkreten Massnahmen sind für die Zielerreichung geplant?</w:t>
      </w:r>
    </w:p>
    <w:p w14:paraId="2622E76D" w14:textId="3E6146F4" w:rsidR="008C69CE" w:rsidRPr="00103D0B" w:rsidRDefault="008C69CE" w:rsidP="008C69CE">
      <w:pPr>
        <w:pStyle w:val="Listenabsatz"/>
        <w:numPr>
          <w:ilvl w:val="0"/>
          <w:numId w:val="13"/>
        </w:numPr>
        <w:tabs>
          <w:tab w:val="left" w:pos="5100"/>
        </w:tabs>
        <w:rPr>
          <w:rFonts w:cs="Arial"/>
          <w:bCs/>
        </w:rPr>
      </w:pPr>
      <w:r w:rsidRPr="00103D0B">
        <w:rPr>
          <w:rFonts w:cs="Arial"/>
          <w:bCs/>
        </w:rPr>
        <w:t>Welche Aktivitäten werden durchgeführt?</w:t>
      </w:r>
    </w:p>
    <w:p w14:paraId="3E794BE5" w14:textId="77777777" w:rsidR="009959AF" w:rsidRPr="00103D0B" w:rsidRDefault="009959AF" w:rsidP="00F97D71">
      <w:pPr>
        <w:tabs>
          <w:tab w:val="left" w:pos="5100"/>
        </w:tabs>
        <w:rPr>
          <w:rFonts w:cs="Arial"/>
          <w:bCs/>
        </w:rPr>
      </w:pPr>
    </w:p>
    <w:p w14:paraId="547E33A4" w14:textId="77777777" w:rsidR="008C69CE" w:rsidRPr="00103D0B" w:rsidRDefault="008C69CE" w:rsidP="00F97D71">
      <w:pPr>
        <w:tabs>
          <w:tab w:val="left" w:pos="5100"/>
        </w:tabs>
        <w:rPr>
          <w:rFonts w:cs="Arial"/>
          <w:bCs/>
        </w:rPr>
      </w:pPr>
    </w:p>
    <w:p w14:paraId="40FE8D9E" w14:textId="77777777" w:rsidR="008C69CE" w:rsidRPr="009959AF" w:rsidRDefault="009959AF" w:rsidP="008C69CE">
      <w:pPr>
        <w:pStyle w:val="berschrift1"/>
        <w:rPr>
          <w:rFonts w:cs="Arial"/>
        </w:rPr>
      </w:pPr>
      <w:bookmarkStart w:id="6" w:name="_Toc138774310"/>
      <w:r w:rsidRPr="009959AF">
        <w:rPr>
          <w:rFonts w:cs="Arial"/>
        </w:rPr>
        <w:t>Projektplanung (Meilensteinplanung)</w:t>
      </w:r>
      <w:bookmarkEnd w:id="6"/>
    </w:p>
    <w:p w14:paraId="19637339" w14:textId="283442EB" w:rsidR="008C69CE" w:rsidRPr="00103D0B" w:rsidRDefault="008C69CE" w:rsidP="008C69CE">
      <w:pPr>
        <w:pStyle w:val="Listenabsatz"/>
        <w:numPr>
          <w:ilvl w:val="0"/>
          <w:numId w:val="15"/>
        </w:numPr>
        <w:tabs>
          <w:tab w:val="left" w:pos="5100"/>
        </w:tabs>
        <w:rPr>
          <w:rFonts w:cs="Arial"/>
          <w:bCs/>
        </w:rPr>
      </w:pPr>
      <w:r w:rsidRPr="00103D0B">
        <w:rPr>
          <w:rFonts w:cs="Arial"/>
          <w:bCs/>
        </w:rPr>
        <w:t>Welche Meilensteine wurden festgelegt?</w:t>
      </w:r>
    </w:p>
    <w:p w14:paraId="016E4CD2" w14:textId="6DF791F7" w:rsidR="008C69CE" w:rsidRPr="00103D0B" w:rsidRDefault="008C69CE" w:rsidP="008C69CE">
      <w:pPr>
        <w:pStyle w:val="Listenabsatz"/>
        <w:numPr>
          <w:ilvl w:val="0"/>
          <w:numId w:val="15"/>
        </w:numPr>
        <w:tabs>
          <w:tab w:val="left" w:pos="5100"/>
        </w:tabs>
        <w:rPr>
          <w:rFonts w:cs="Arial"/>
          <w:bCs/>
        </w:rPr>
      </w:pPr>
      <w:r w:rsidRPr="00103D0B">
        <w:rPr>
          <w:rFonts w:cs="Arial"/>
          <w:bCs/>
        </w:rPr>
        <w:t>In welchem Zeitraum wird das Projekt umgesetzt?</w:t>
      </w:r>
    </w:p>
    <w:p w14:paraId="3130C121" w14:textId="473A3285" w:rsidR="008C69CE" w:rsidRPr="00103D0B" w:rsidRDefault="008C69CE" w:rsidP="008C69CE">
      <w:pPr>
        <w:tabs>
          <w:tab w:val="left" w:pos="5100"/>
        </w:tabs>
        <w:rPr>
          <w:rFonts w:cs="Arial"/>
          <w:bCs/>
        </w:rPr>
      </w:pPr>
    </w:p>
    <w:p w14:paraId="5EA8DD16" w14:textId="77777777" w:rsidR="008C69CE" w:rsidRPr="009959AF" w:rsidRDefault="009959AF" w:rsidP="008C69CE">
      <w:pPr>
        <w:pStyle w:val="berschrift1"/>
        <w:rPr>
          <w:rFonts w:cs="Arial"/>
        </w:rPr>
      </w:pPr>
      <w:bookmarkStart w:id="7" w:name="_Toc138774311"/>
      <w:r w:rsidRPr="009959AF">
        <w:rPr>
          <w:rFonts w:cs="Arial"/>
        </w:rPr>
        <w:t>Projektorganisation</w:t>
      </w:r>
      <w:bookmarkEnd w:id="7"/>
    </w:p>
    <w:p w14:paraId="7B97A2EB" w14:textId="6A243621" w:rsidR="009959AF" w:rsidRPr="00103D0B" w:rsidRDefault="008C69CE" w:rsidP="008C69CE">
      <w:pPr>
        <w:pStyle w:val="Listenabsatz"/>
        <w:numPr>
          <w:ilvl w:val="0"/>
          <w:numId w:val="17"/>
        </w:numPr>
        <w:tabs>
          <w:tab w:val="left" w:pos="5100"/>
        </w:tabs>
        <w:rPr>
          <w:rFonts w:cs="Arial"/>
          <w:bCs/>
        </w:rPr>
      </w:pPr>
      <w:r w:rsidRPr="00103D0B">
        <w:rPr>
          <w:rFonts w:cs="Arial"/>
          <w:bCs/>
        </w:rPr>
        <w:t>Welche Personen sind in das Projekt involviert?</w:t>
      </w:r>
    </w:p>
    <w:p w14:paraId="7C5C9223" w14:textId="1655EED9" w:rsidR="008C69CE" w:rsidRPr="00103D0B" w:rsidRDefault="008C69CE" w:rsidP="008C69CE">
      <w:pPr>
        <w:pStyle w:val="Listenabsatz"/>
        <w:numPr>
          <w:ilvl w:val="0"/>
          <w:numId w:val="17"/>
        </w:numPr>
        <w:tabs>
          <w:tab w:val="left" w:pos="5100"/>
        </w:tabs>
        <w:rPr>
          <w:rFonts w:cs="Arial"/>
          <w:bCs/>
        </w:rPr>
      </w:pPr>
      <w:r w:rsidRPr="00103D0B">
        <w:rPr>
          <w:rFonts w:cs="Arial"/>
          <w:bCs/>
        </w:rPr>
        <w:t>Wie sind die Zuständigkeiten innerhalb des Projekts geregelt?</w:t>
      </w:r>
    </w:p>
    <w:p w14:paraId="4D903B4E" w14:textId="77777777" w:rsidR="008C69CE" w:rsidRPr="00103D0B" w:rsidRDefault="008C69CE" w:rsidP="00F97D71">
      <w:pPr>
        <w:tabs>
          <w:tab w:val="left" w:pos="5100"/>
        </w:tabs>
        <w:rPr>
          <w:rFonts w:cs="Arial"/>
          <w:b/>
        </w:rPr>
      </w:pPr>
    </w:p>
    <w:p w14:paraId="4C2BE682" w14:textId="77777777" w:rsidR="006E0DD0" w:rsidRPr="009959AF" w:rsidRDefault="009959AF" w:rsidP="006E0DD0">
      <w:pPr>
        <w:pStyle w:val="berschrift1"/>
        <w:rPr>
          <w:rFonts w:cs="Arial"/>
        </w:rPr>
      </w:pPr>
      <w:bookmarkStart w:id="8" w:name="_Toc138774312"/>
      <w:r w:rsidRPr="009959AF">
        <w:rPr>
          <w:rFonts w:cs="Arial"/>
        </w:rPr>
        <w:t>Ressourcen (</w:t>
      </w:r>
      <w:r w:rsidR="006E0DD0" w:rsidRPr="00103D0B">
        <w:rPr>
          <w:rFonts w:cs="Arial"/>
        </w:rPr>
        <w:t>personeller Aufwand, sonstiger Aufwand, Make or Buy</w:t>
      </w:r>
      <w:r w:rsidRPr="009959AF">
        <w:rPr>
          <w:rFonts w:cs="Arial"/>
        </w:rPr>
        <w:t>)</w:t>
      </w:r>
      <w:bookmarkEnd w:id="8"/>
    </w:p>
    <w:p w14:paraId="32ADAF54" w14:textId="30F684CE" w:rsidR="006E0DD0" w:rsidRPr="00103D0B" w:rsidRDefault="006E0DD0" w:rsidP="006E0DD0">
      <w:pPr>
        <w:pStyle w:val="Listenabsatz"/>
        <w:numPr>
          <w:ilvl w:val="0"/>
          <w:numId w:val="21"/>
        </w:numPr>
        <w:tabs>
          <w:tab w:val="left" w:pos="5100"/>
        </w:tabs>
        <w:rPr>
          <w:rFonts w:cs="Arial"/>
          <w:bCs/>
        </w:rPr>
      </w:pPr>
      <w:r w:rsidRPr="00103D0B">
        <w:rPr>
          <w:rFonts w:cs="Arial"/>
          <w:bCs/>
        </w:rPr>
        <w:t>Welche personellen Aufwände sind für das Projekt vorgesehen?</w:t>
      </w:r>
    </w:p>
    <w:p w14:paraId="7392C7DD" w14:textId="06ADCD77" w:rsidR="006E0DD0" w:rsidRPr="00103D0B" w:rsidRDefault="006E0DD0" w:rsidP="006E0DD0">
      <w:pPr>
        <w:pStyle w:val="Listenabsatz"/>
        <w:numPr>
          <w:ilvl w:val="0"/>
          <w:numId w:val="21"/>
        </w:numPr>
        <w:tabs>
          <w:tab w:val="left" w:pos="5100"/>
        </w:tabs>
        <w:rPr>
          <w:rFonts w:cs="Arial"/>
          <w:bCs/>
        </w:rPr>
      </w:pPr>
      <w:r w:rsidRPr="00103D0B">
        <w:rPr>
          <w:rFonts w:cs="Arial"/>
          <w:bCs/>
        </w:rPr>
        <w:t>Welche sonstigen Aufwände sind für das Projekt vorgesehen?</w:t>
      </w:r>
    </w:p>
    <w:p w14:paraId="004F6225" w14:textId="50923DD2" w:rsidR="006E0DD0" w:rsidRPr="00103D0B" w:rsidRDefault="006E0DD0" w:rsidP="006E0DD0">
      <w:pPr>
        <w:pStyle w:val="Listenabsatz"/>
        <w:numPr>
          <w:ilvl w:val="0"/>
          <w:numId w:val="21"/>
        </w:numPr>
        <w:tabs>
          <w:tab w:val="left" w:pos="5100"/>
        </w:tabs>
        <w:rPr>
          <w:rFonts w:cs="Arial"/>
          <w:bCs/>
        </w:rPr>
      </w:pPr>
      <w:r w:rsidRPr="00103D0B">
        <w:rPr>
          <w:rFonts w:cs="Arial"/>
          <w:bCs/>
        </w:rPr>
        <w:t>Welche Aspekte werden im Projekt an externe Dienstleister ausgelagert?</w:t>
      </w:r>
    </w:p>
    <w:p w14:paraId="4E3D6F9D" w14:textId="77777777" w:rsidR="006E0DD0" w:rsidRPr="00103D0B" w:rsidRDefault="006E0DD0" w:rsidP="006E0DD0">
      <w:pPr>
        <w:tabs>
          <w:tab w:val="left" w:pos="5100"/>
        </w:tabs>
        <w:rPr>
          <w:rFonts w:cs="Arial"/>
          <w:bCs/>
        </w:rPr>
      </w:pPr>
    </w:p>
    <w:p w14:paraId="445FDCD9" w14:textId="77777777" w:rsidR="006E0DD0" w:rsidRPr="009959AF" w:rsidRDefault="009959AF" w:rsidP="006E0DD0">
      <w:pPr>
        <w:pStyle w:val="berschrift1"/>
        <w:rPr>
          <w:rFonts w:cs="Arial"/>
        </w:rPr>
      </w:pPr>
      <w:bookmarkStart w:id="9" w:name="_Toc138774313"/>
      <w:r w:rsidRPr="009959AF">
        <w:rPr>
          <w:rFonts w:cs="Arial"/>
        </w:rPr>
        <w:t>Projektbudget</w:t>
      </w:r>
      <w:r w:rsidR="006E0DD0" w:rsidRPr="00103D0B">
        <w:rPr>
          <w:rFonts w:cs="Arial"/>
        </w:rPr>
        <w:t xml:space="preserve"> </w:t>
      </w:r>
      <w:r w:rsidRPr="009959AF">
        <w:rPr>
          <w:rFonts w:cs="Arial"/>
        </w:rPr>
        <w:t>(Aufwände, Erträge, Finanzierungsbedarf)</w:t>
      </w:r>
      <w:bookmarkEnd w:id="9"/>
    </w:p>
    <w:p w14:paraId="523EEFCB" w14:textId="1A5D2C73" w:rsidR="006E0DD0" w:rsidRPr="00103D0B" w:rsidRDefault="006E0DD0" w:rsidP="00103D0B">
      <w:pPr>
        <w:pStyle w:val="Listenabsatz"/>
        <w:numPr>
          <w:ilvl w:val="0"/>
          <w:numId w:val="23"/>
        </w:numPr>
        <w:tabs>
          <w:tab w:val="left" w:pos="5100"/>
        </w:tabs>
        <w:rPr>
          <w:rFonts w:cs="Arial"/>
          <w:bCs/>
        </w:rPr>
      </w:pPr>
      <w:r w:rsidRPr="00103D0B">
        <w:rPr>
          <w:rFonts w:cs="Arial"/>
          <w:bCs/>
        </w:rPr>
        <w:t>Welche finanziellen Aufwände sind für das Projekt budgetiert?</w:t>
      </w:r>
    </w:p>
    <w:p w14:paraId="58FBF695" w14:textId="34292D3B" w:rsidR="006E0DD0" w:rsidRPr="00103D0B" w:rsidRDefault="006E0DD0" w:rsidP="00103D0B">
      <w:pPr>
        <w:pStyle w:val="Listenabsatz"/>
        <w:numPr>
          <w:ilvl w:val="0"/>
          <w:numId w:val="23"/>
        </w:numPr>
        <w:tabs>
          <w:tab w:val="left" w:pos="5100"/>
        </w:tabs>
        <w:rPr>
          <w:rFonts w:cs="Arial"/>
          <w:bCs/>
        </w:rPr>
      </w:pPr>
      <w:r w:rsidRPr="00103D0B">
        <w:rPr>
          <w:rFonts w:cs="Arial"/>
          <w:bCs/>
        </w:rPr>
        <w:t xml:space="preserve">Welche finaziellen Erträge sind </w:t>
      </w:r>
      <w:r w:rsidR="00103D0B" w:rsidRPr="00103D0B">
        <w:rPr>
          <w:rFonts w:cs="Arial"/>
          <w:bCs/>
        </w:rPr>
        <w:t>für das Projekt budgetiert?</w:t>
      </w:r>
    </w:p>
    <w:p w14:paraId="03E0E749" w14:textId="4135CFB8" w:rsidR="00103D0B" w:rsidRPr="00103D0B" w:rsidRDefault="00103D0B" w:rsidP="00103D0B">
      <w:pPr>
        <w:pStyle w:val="Listenabsatz"/>
        <w:numPr>
          <w:ilvl w:val="0"/>
          <w:numId w:val="23"/>
        </w:numPr>
        <w:tabs>
          <w:tab w:val="left" w:pos="5100"/>
        </w:tabs>
        <w:rPr>
          <w:rFonts w:cs="Arial"/>
          <w:bCs/>
        </w:rPr>
      </w:pPr>
      <w:r w:rsidRPr="00103D0B">
        <w:rPr>
          <w:rFonts w:cs="Arial"/>
          <w:bCs/>
        </w:rPr>
        <w:t>Welcher Finanzierungsbedarf besteht innerhalb des Projekts?</w:t>
      </w:r>
    </w:p>
    <w:p w14:paraId="560DB876" w14:textId="77777777" w:rsidR="00103D0B" w:rsidRPr="00103D0B" w:rsidRDefault="00103D0B" w:rsidP="00103D0B">
      <w:pPr>
        <w:tabs>
          <w:tab w:val="left" w:pos="5100"/>
        </w:tabs>
        <w:rPr>
          <w:rFonts w:cs="Arial"/>
          <w:bCs/>
        </w:rPr>
      </w:pPr>
    </w:p>
    <w:p w14:paraId="250B5F7D" w14:textId="77777777" w:rsidR="00103D0B" w:rsidRPr="009959AF" w:rsidRDefault="009959AF" w:rsidP="00103D0B">
      <w:pPr>
        <w:pStyle w:val="berschrift1"/>
        <w:rPr>
          <w:rFonts w:cs="Arial"/>
        </w:rPr>
      </w:pPr>
      <w:bookmarkStart w:id="10" w:name="_Toc138774314"/>
      <w:r w:rsidRPr="009959AF">
        <w:rPr>
          <w:rFonts w:cs="Arial"/>
        </w:rPr>
        <w:t>Chancen und Risiken</w:t>
      </w:r>
      <w:bookmarkEnd w:id="10"/>
    </w:p>
    <w:p w14:paraId="70CB5958" w14:textId="6E93BF07" w:rsidR="00103D0B" w:rsidRPr="00103D0B" w:rsidRDefault="00103D0B" w:rsidP="00103D0B">
      <w:pPr>
        <w:pStyle w:val="Listenabsatz"/>
        <w:numPr>
          <w:ilvl w:val="0"/>
          <w:numId w:val="25"/>
        </w:numPr>
        <w:tabs>
          <w:tab w:val="left" w:pos="5100"/>
        </w:tabs>
        <w:rPr>
          <w:rFonts w:cs="Arial"/>
          <w:bCs/>
        </w:rPr>
      </w:pPr>
      <w:r w:rsidRPr="00103D0B">
        <w:rPr>
          <w:rFonts w:cs="Arial"/>
          <w:bCs/>
        </w:rPr>
        <w:t>Welche Chancen bietet das Projekt?</w:t>
      </w:r>
    </w:p>
    <w:p w14:paraId="7F1E9B51" w14:textId="1132C929" w:rsidR="008C69CE" w:rsidRDefault="00103D0B" w:rsidP="00F97D71">
      <w:pPr>
        <w:pStyle w:val="Listenabsatz"/>
        <w:numPr>
          <w:ilvl w:val="0"/>
          <w:numId w:val="25"/>
        </w:numPr>
        <w:tabs>
          <w:tab w:val="left" w:pos="5100"/>
        </w:tabs>
        <w:rPr>
          <w:rFonts w:cs="Arial"/>
          <w:bCs/>
        </w:rPr>
      </w:pPr>
      <w:r w:rsidRPr="00103D0B">
        <w:rPr>
          <w:rFonts w:cs="Arial"/>
          <w:bCs/>
        </w:rPr>
        <w:t>Welche Risiken bestehen für das Projekt?</w:t>
      </w:r>
    </w:p>
    <w:p w14:paraId="46C29ED1" w14:textId="77777777" w:rsidR="00202C63" w:rsidRDefault="00202C63" w:rsidP="00202C63">
      <w:pPr>
        <w:tabs>
          <w:tab w:val="left" w:pos="5100"/>
        </w:tabs>
        <w:rPr>
          <w:rFonts w:cs="Arial"/>
          <w:bCs/>
        </w:rPr>
      </w:pPr>
    </w:p>
    <w:p w14:paraId="30940377" w14:textId="08ADEEFC" w:rsidR="00202C63" w:rsidRDefault="00202C63" w:rsidP="00202C63">
      <w:pPr>
        <w:pStyle w:val="berschrift1"/>
        <w:rPr>
          <w:rFonts w:cs="Arial"/>
        </w:rPr>
      </w:pPr>
      <w:bookmarkStart w:id="11" w:name="_Toc138774315"/>
      <w:r w:rsidRPr="00202C63">
        <w:rPr>
          <w:rFonts w:cs="Arial"/>
        </w:rPr>
        <w:lastRenderedPageBreak/>
        <w:t>Beilagen</w:t>
      </w:r>
      <w:bookmarkEnd w:id="11"/>
    </w:p>
    <w:p w14:paraId="44307DEA" w14:textId="22670E52" w:rsidR="00202C63" w:rsidRPr="00202C63" w:rsidRDefault="00202C63" w:rsidP="00202C63">
      <w:r>
        <w:t>Welche Beilagen sind dem Projekt-Konzept angefügt?</w:t>
      </w:r>
    </w:p>
    <w:sectPr w:rsidR="00202C63" w:rsidRPr="00202C63" w:rsidSect="00101CD2">
      <w:footerReference w:type="default" r:id="rId11"/>
      <w:headerReference w:type="first" r:id="rId12"/>
      <w:footerReference w:type="first" r:id="rId13"/>
      <w:pgSz w:w="11906" w:h="16838"/>
      <w:pgMar w:top="2835" w:right="1077" w:bottom="2268" w:left="1758" w:header="992" w:footer="61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F7E79" w14:textId="77777777" w:rsidR="009959AF" w:rsidRDefault="009959AF">
      <w:r>
        <w:separator/>
      </w:r>
    </w:p>
  </w:endnote>
  <w:endnote w:type="continuationSeparator" w:id="0">
    <w:p w14:paraId="59AF798A" w14:textId="77777777" w:rsidR="009959AF" w:rsidRDefault="0099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EFF1" w14:textId="72986098" w:rsidR="00344548" w:rsidRDefault="003D3D94">
    <w:pPr>
      <w:pStyle w:val="Fuzeile"/>
    </w:pPr>
    <w:r>
      <w:fldChar w:fldCharType="begin"/>
    </w:r>
    <w:r>
      <w:instrText xml:space="preserve"> FILENAME  \* MERGEFORMAT </w:instrText>
    </w:r>
    <w:r>
      <w:fldChar w:fldCharType="separate"/>
    </w:r>
    <w:r>
      <w:t>guidelines_sportfoerderung_antrag.docx</w:t>
    </w:r>
    <w:r>
      <w:fldChar w:fldCharType="end"/>
    </w:r>
    <w:r w:rsidR="00344548">
      <w:t xml:space="preserve"> / Seite </w:t>
    </w:r>
    <w:r w:rsidR="00344548">
      <w:fldChar w:fldCharType="begin"/>
    </w:r>
    <w:r w:rsidR="00344548">
      <w:instrText xml:space="preserve"> PAGE  \* MERGEFORMAT </w:instrText>
    </w:r>
    <w:r w:rsidR="00344548">
      <w:fldChar w:fldCharType="separate"/>
    </w:r>
    <w:r w:rsidR="0092622F">
      <w:t>2</w:t>
    </w:r>
    <w:r w:rsidR="0034454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0A66" w14:textId="77777777" w:rsidR="00033C75" w:rsidRDefault="00C8615C" w:rsidP="00033C75">
    <w:pPr>
      <w:pStyle w:val="Fuzeile"/>
    </w:pPr>
    <w:r>
      <w:rPr>
        <w:lang w:eastAsia="de-CH"/>
      </w:rPr>
      <w:drawing>
        <wp:anchor distT="0" distB="0" distL="114300" distR="114300" simplePos="0" relativeHeight="251657215" behindDoc="0" locked="0" layoutInCell="1" allowOverlap="1" wp14:anchorId="0A4D6979" wp14:editId="56D3F7CF">
          <wp:simplePos x="0" y="0"/>
          <wp:positionH relativeFrom="column">
            <wp:posOffset>5213350</wp:posOffset>
          </wp:positionH>
          <wp:positionV relativeFrom="page">
            <wp:posOffset>9789265</wp:posOffset>
          </wp:positionV>
          <wp:extent cx="1151890" cy="589915"/>
          <wp:effectExtent l="0" t="0" r="0" b="635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BDCFFC" w14:textId="77777777" w:rsidR="00033C75" w:rsidRDefault="00F17E7F" w:rsidP="00033C75">
    <w:pPr>
      <w:pStyle w:val="Fuzeile"/>
    </w:pPr>
    <w:r>
      <w:rPr>
        <w:lang w:eastAsia="de-CH"/>
      </w:rPr>
      <w:drawing>
        <wp:anchor distT="0" distB="0" distL="114300" distR="114300" simplePos="0" relativeHeight="251657728" behindDoc="0" locked="0" layoutInCell="1" allowOverlap="1" wp14:anchorId="1CD6AA86" wp14:editId="7258A6DA">
          <wp:simplePos x="0" y="0"/>
          <wp:positionH relativeFrom="column">
            <wp:posOffset>4351020</wp:posOffset>
          </wp:positionH>
          <wp:positionV relativeFrom="paragraph">
            <wp:posOffset>38735</wp:posOffset>
          </wp:positionV>
          <wp:extent cx="871069" cy="251010"/>
          <wp:effectExtent l="0" t="0" r="5715" b="0"/>
          <wp:wrapNone/>
          <wp:docPr id="32" name="Grafik 32" descr="Logo-Sportfonds-ZH-farbig-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Grafik 32" descr="Logo-Sportfonds-ZH-farbig-f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069" cy="25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33C75">
      <w:t xml:space="preserve">ZKS – Zürcher Kantonalverband für Sport, Gartenstrasse </w:t>
    </w:r>
    <w:r w:rsidR="00621F66">
      <w:t>10</w:t>
    </w:r>
    <w:r w:rsidR="00F05981">
      <w:t xml:space="preserve">, </w:t>
    </w:r>
    <w:r w:rsidR="00033C75">
      <w:t>8600 Dübendorf</w:t>
    </w:r>
  </w:p>
  <w:p w14:paraId="4DE0C3B9" w14:textId="77777777" w:rsidR="00033C75" w:rsidRPr="00C8615C" w:rsidRDefault="00D36DCB" w:rsidP="00D36DCB">
    <w:pPr>
      <w:pStyle w:val="Fuzeile"/>
    </w:pPr>
    <w:r w:rsidRPr="003D3D94">
      <w:t>Tel. 044 802 33 77, info@zks-zuerich.ch, www.zks-zuerich.ch, www.facebook.com/zks-zuerich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A4D27" w14:textId="77777777" w:rsidR="009959AF" w:rsidRDefault="009959AF">
      <w:r>
        <w:separator/>
      </w:r>
    </w:p>
  </w:footnote>
  <w:footnote w:type="continuationSeparator" w:id="0">
    <w:p w14:paraId="245CD5C5" w14:textId="77777777" w:rsidR="009959AF" w:rsidRDefault="00995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D1A1" w14:textId="77777777" w:rsidR="00844267" w:rsidRDefault="00844267">
    <w:pPr>
      <w:rPr>
        <w:lang w:eastAsia="de-CH"/>
      </w:rPr>
    </w:pPr>
  </w:p>
  <w:p w14:paraId="5D8CBDD1" w14:textId="77777777" w:rsidR="00344548" w:rsidRDefault="00C15BD4">
    <w:r>
      <w:rPr>
        <w:lang w:eastAsia="de-CH"/>
      </w:rPr>
      <w:drawing>
        <wp:anchor distT="0" distB="0" distL="114300" distR="114300" simplePos="0" relativeHeight="251656704" behindDoc="1" locked="0" layoutInCell="1" allowOverlap="1" wp14:anchorId="3696B344" wp14:editId="4E681729">
          <wp:simplePos x="0" y="0"/>
          <wp:positionH relativeFrom="page">
            <wp:posOffset>849630</wp:posOffset>
          </wp:positionH>
          <wp:positionV relativeFrom="page">
            <wp:posOffset>694690</wp:posOffset>
          </wp:positionV>
          <wp:extent cx="1476000" cy="464400"/>
          <wp:effectExtent l="0" t="0" r="0" b="0"/>
          <wp:wrapNone/>
          <wp:docPr id="35" name="Bild 35" descr="ZKS_Sportkanton_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ZKS_Sportkanton_rgb"/>
                  <pic:cNvPicPr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652"/>
                  <a:stretch/>
                </pic:blipFill>
                <pic:spPr bwMode="auto">
                  <a:xfrm>
                    <a:off x="0" y="0"/>
                    <a:ext cx="1476000" cy="46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2521"/>
    <w:multiLevelType w:val="multilevel"/>
    <w:tmpl w:val="FBE08D4C"/>
    <w:lvl w:ilvl="0">
      <w:start w:val="1"/>
      <w:numFmt w:val="decimal"/>
      <w:pStyle w:val="bersch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93966D0"/>
    <w:multiLevelType w:val="hybridMultilevel"/>
    <w:tmpl w:val="E87A29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430DE"/>
    <w:multiLevelType w:val="hybridMultilevel"/>
    <w:tmpl w:val="0236361E"/>
    <w:lvl w:ilvl="0" w:tplc="41409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8C8"/>
    <w:multiLevelType w:val="hybridMultilevel"/>
    <w:tmpl w:val="C6449E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240B8"/>
    <w:multiLevelType w:val="hybridMultilevel"/>
    <w:tmpl w:val="4B0C99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C7ECD"/>
    <w:multiLevelType w:val="hybridMultilevel"/>
    <w:tmpl w:val="403CC2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217CD"/>
    <w:multiLevelType w:val="hybridMultilevel"/>
    <w:tmpl w:val="7B7E06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46884"/>
    <w:multiLevelType w:val="hybridMultilevel"/>
    <w:tmpl w:val="D97C0D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237D8"/>
    <w:multiLevelType w:val="multilevel"/>
    <w:tmpl w:val="0742B1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D6C48D5"/>
    <w:multiLevelType w:val="hybridMultilevel"/>
    <w:tmpl w:val="B498AD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37A8B"/>
    <w:multiLevelType w:val="hybridMultilevel"/>
    <w:tmpl w:val="EB9085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F322B"/>
    <w:multiLevelType w:val="hybridMultilevel"/>
    <w:tmpl w:val="B1EC3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33858"/>
    <w:multiLevelType w:val="hybridMultilevel"/>
    <w:tmpl w:val="6D68C3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572132">
    <w:abstractNumId w:val="2"/>
  </w:num>
  <w:num w:numId="2" w16cid:durableId="617226336">
    <w:abstractNumId w:val="0"/>
  </w:num>
  <w:num w:numId="3" w16cid:durableId="1180781956">
    <w:abstractNumId w:val="8"/>
  </w:num>
  <w:num w:numId="4" w16cid:durableId="61409964">
    <w:abstractNumId w:val="0"/>
  </w:num>
  <w:num w:numId="5" w16cid:durableId="932858787">
    <w:abstractNumId w:val="10"/>
  </w:num>
  <w:num w:numId="6" w16cid:durableId="513811518">
    <w:abstractNumId w:val="0"/>
  </w:num>
  <w:num w:numId="7" w16cid:durableId="605770028">
    <w:abstractNumId w:val="0"/>
  </w:num>
  <w:num w:numId="8" w16cid:durableId="1378123043">
    <w:abstractNumId w:val="0"/>
  </w:num>
  <w:num w:numId="9" w16cid:durableId="843087432">
    <w:abstractNumId w:val="0"/>
  </w:num>
  <w:num w:numId="10" w16cid:durableId="1352992997">
    <w:abstractNumId w:val="11"/>
  </w:num>
  <w:num w:numId="11" w16cid:durableId="223029080">
    <w:abstractNumId w:val="0"/>
  </w:num>
  <w:num w:numId="12" w16cid:durableId="362444422">
    <w:abstractNumId w:val="5"/>
  </w:num>
  <w:num w:numId="13" w16cid:durableId="1882009069">
    <w:abstractNumId w:val="4"/>
  </w:num>
  <w:num w:numId="14" w16cid:durableId="52656300">
    <w:abstractNumId w:val="0"/>
  </w:num>
  <w:num w:numId="15" w16cid:durableId="1025638585">
    <w:abstractNumId w:val="9"/>
  </w:num>
  <w:num w:numId="16" w16cid:durableId="1887712629">
    <w:abstractNumId w:val="0"/>
  </w:num>
  <w:num w:numId="17" w16cid:durableId="1404525148">
    <w:abstractNumId w:val="7"/>
  </w:num>
  <w:num w:numId="18" w16cid:durableId="700320031">
    <w:abstractNumId w:val="0"/>
  </w:num>
  <w:num w:numId="19" w16cid:durableId="833765948">
    <w:abstractNumId w:val="6"/>
  </w:num>
  <w:num w:numId="20" w16cid:durableId="828179276">
    <w:abstractNumId w:val="0"/>
  </w:num>
  <w:num w:numId="21" w16cid:durableId="773280133">
    <w:abstractNumId w:val="1"/>
  </w:num>
  <w:num w:numId="22" w16cid:durableId="1811635080">
    <w:abstractNumId w:val="0"/>
  </w:num>
  <w:num w:numId="23" w16cid:durableId="1137651324">
    <w:abstractNumId w:val="12"/>
  </w:num>
  <w:num w:numId="24" w16cid:durableId="646709897">
    <w:abstractNumId w:val="0"/>
  </w:num>
  <w:num w:numId="25" w16cid:durableId="1483036041">
    <w:abstractNumId w:val="3"/>
  </w:num>
  <w:num w:numId="26" w16cid:durableId="154934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AF"/>
    <w:rsid w:val="00027F0A"/>
    <w:rsid w:val="00033C75"/>
    <w:rsid w:val="00077A20"/>
    <w:rsid w:val="000B695E"/>
    <w:rsid w:val="000D7E19"/>
    <w:rsid w:val="000F493C"/>
    <w:rsid w:val="00101CD2"/>
    <w:rsid w:val="001021AC"/>
    <w:rsid w:val="00103D0B"/>
    <w:rsid w:val="001335C7"/>
    <w:rsid w:val="001A725B"/>
    <w:rsid w:val="00202C63"/>
    <w:rsid w:val="00232E82"/>
    <w:rsid w:val="00262946"/>
    <w:rsid w:val="0028100C"/>
    <w:rsid w:val="002B4B7C"/>
    <w:rsid w:val="003347E2"/>
    <w:rsid w:val="00344548"/>
    <w:rsid w:val="00345464"/>
    <w:rsid w:val="003D3D94"/>
    <w:rsid w:val="003E1245"/>
    <w:rsid w:val="00401D24"/>
    <w:rsid w:val="004A65A9"/>
    <w:rsid w:val="004D661C"/>
    <w:rsid w:val="00517299"/>
    <w:rsid w:val="00560A1F"/>
    <w:rsid w:val="00621F66"/>
    <w:rsid w:val="006C17D2"/>
    <w:rsid w:val="006D2BE2"/>
    <w:rsid w:val="006E0DD0"/>
    <w:rsid w:val="00825F24"/>
    <w:rsid w:val="008301B0"/>
    <w:rsid w:val="00844267"/>
    <w:rsid w:val="008C69CE"/>
    <w:rsid w:val="008D7DA4"/>
    <w:rsid w:val="0092622F"/>
    <w:rsid w:val="00932E67"/>
    <w:rsid w:val="009959AF"/>
    <w:rsid w:val="009A5CEB"/>
    <w:rsid w:val="009C5D58"/>
    <w:rsid w:val="00A302AA"/>
    <w:rsid w:val="00A74BF9"/>
    <w:rsid w:val="00A96708"/>
    <w:rsid w:val="00AD076D"/>
    <w:rsid w:val="00B03EE6"/>
    <w:rsid w:val="00B33C0C"/>
    <w:rsid w:val="00B4368B"/>
    <w:rsid w:val="00B6193A"/>
    <w:rsid w:val="00BC4A4A"/>
    <w:rsid w:val="00BF3371"/>
    <w:rsid w:val="00C15BD4"/>
    <w:rsid w:val="00C8615C"/>
    <w:rsid w:val="00CE5496"/>
    <w:rsid w:val="00D2523C"/>
    <w:rsid w:val="00D36DCB"/>
    <w:rsid w:val="00D373E7"/>
    <w:rsid w:val="00D50423"/>
    <w:rsid w:val="00DD133C"/>
    <w:rsid w:val="00DF2BE5"/>
    <w:rsid w:val="00F05981"/>
    <w:rsid w:val="00F17E7F"/>
    <w:rsid w:val="00F329CA"/>
    <w:rsid w:val="00F611F6"/>
    <w:rsid w:val="00F97D71"/>
    <w:rsid w:val="00FB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288FA7A"/>
  <w15:chartTrackingRefBased/>
  <w15:docId w15:val="{745B2530-DDFF-40DB-B74B-86259062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eastAsia="Times New Roman" w:hAnsi="Arial"/>
      <w:noProof/>
      <w:lang w:eastAsia="de-DE"/>
    </w:rPr>
  </w:style>
  <w:style w:type="paragraph" w:styleId="berschrift1">
    <w:name w:val="heading 1"/>
    <w:basedOn w:val="Titel"/>
    <w:next w:val="Standard"/>
    <w:qFormat/>
    <w:rsid w:val="000F493C"/>
    <w:pPr>
      <w:keepNext/>
      <w:numPr>
        <w:numId w:val="4"/>
      </w:numPr>
    </w:pPr>
    <w:rPr>
      <w:caps w:val="0"/>
    </w:rPr>
  </w:style>
  <w:style w:type="paragraph" w:styleId="berschrift2">
    <w:name w:val="heading 2"/>
    <w:basedOn w:val="Standard"/>
    <w:next w:val="Standard"/>
    <w:qFormat/>
    <w:rsid w:val="000F493C"/>
    <w:pPr>
      <w:numPr>
        <w:ilvl w:val="1"/>
        <w:numId w:val="4"/>
      </w:numPr>
      <w:outlineLvl w:val="1"/>
    </w:p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tLeast"/>
    </w:pPr>
    <w:rPr>
      <w:sz w:val="16"/>
    </w:rPr>
  </w:style>
  <w:style w:type="paragraph" w:styleId="Titel">
    <w:name w:val="Title"/>
    <w:basedOn w:val="Standard"/>
    <w:link w:val="TitelZchn"/>
    <w:qFormat/>
    <w:pPr>
      <w:outlineLvl w:val="0"/>
    </w:pPr>
    <w:rPr>
      <w:b/>
      <w:caps/>
    </w:rPr>
  </w:style>
  <w:style w:type="paragraph" w:styleId="Sprechblasentext">
    <w:name w:val="Balloon Text"/>
    <w:basedOn w:val="Standard"/>
    <w:link w:val="SprechblasentextZchn"/>
    <w:rsid w:val="00401D2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01D24"/>
    <w:rPr>
      <w:rFonts w:ascii="Segoe UI" w:eastAsia="Times New Roman" w:hAnsi="Segoe UI" w:cs="Segoe UI"/>
      <w:sz w:val="18"/>
      <w:szCs w:val="18"/>
      <w:lang w:val="de-DE" w:eastAsia="de-DE"/>
    </w:rPr>
  </w:style>
  <w:style w:type="paragraph" w:customStyle="1" w:styleId="BlauerBalken">
    <w:name w:val="Blauer Balken"/>
    <w:basedOn w:val="Titel"/>
    <w:rsid w:val="00F97D71"/>
    <w:rPr>
      <w:color w:val="FFFFFF"/>
      <w:sz w:val="24"/>
      <w:szCs w:val="24"/>
    </w:rPr>
  </w:style>
  <w:style w:type="paragraph" w:styleId="Listenabsatz">
    <w:name w:val="List Paragraph"/>
    <w:basedOn w:val="Standard"/>
    <w:uiPriority w:val="34"/>
    <w:qFormat/>
    <w:rsid w:val="00F97D71"/>
    <w:pPr>
      <w:ind w:left="720"/>
      <w:contextualSpacing/>
    </w:pPr>
  </w:style>
  <w:style w:type="character" w:customStyle="1" w:styleId="TitelZchn">
    <w:name w:val="Titel Zchn"/>
    <w:basedOn w:val="Absatz-Standardschriftart"/>
    <w:link w:val="Titel"/>
    <w:rsid w:val="00F97D71"/>
    <w:rPr>
      <w:rFonts w:ascii="Arial" w:eastAsia="Times New Roman" w:hAnsi="Arial"/>
      <w:b/>
      <w:caps/>
      <w:noProof/>
      <w:lang w:eastAsia="de-DE"/>
    </w:rPr>
  </w:style>
  <w:style w:type="table" w:styleId="Tabellenraster">
    <w:name w:val="Table Grid"/>
    <w:basedOn w:val="NormaleTabelle"/>
    <w:rsid w:val="00F97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2622F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noProof w:val="0"/>
      <w:color w:val="2E74B5" w:themeColor="accent1" w:themeShade="BF"/>
      <w:sz w:val="32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92622F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rsid w:val="0092622F"/>
    <w:pPr>
      <w:spacing w:after="100"/>
      <w:ind w:left="200"/>
    </w:pPr>
  </w:style>
  <w:style w:type="character" w:styleId="Hyperlink">
    <w:name w:val="Hyperlink"/>
    <w:basedOn w:val="Absatz-Standardschriftart"/>
    <w:uiPriority w:val="99"/>
    <w:unhideWhenUsed/>
    <w:rsid w:val="0092622F"/>
    <w:rPr>
      <w:color w:val="0563C1" w:themeColor="hyperlink"/>
      <w:u w:val="single"/>
    </w:rPr>
  </w:style>
  <w:style w:type="character" w:styleId="Fett">
    <w:name w:val="Strong"/>
    <w:basedOn w:val="Absatz-Standardschriftart"/>
    <w:qFormat/>
    <w:rsid w:val="00202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WORD\Konzept%20ZK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25bd53-9816-48b2-90bc-96b7e2e2a03f" xsi:nil="true"/>
    <lcf76f155ced4ddcb4097134ff3c332f xmlns="a9114dd1-ee42-4068-9856-f36044ad19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4101987D22DE4CB4332410ADE4E9EA" ma:contentTypeVersion="14" ma:contentTypeDescription="Ein neues Dokument erstellen." ma:contentTypeScope="" ma:versionID="e89b074cef76d7bb984e70fdbb83f1db">
  <xsd:schema xmlns:xsd="http://www.w3.org/2001/XMLSchema" xmlns:xs="http://www.w3.org/2001/XMLSchema" xmlns:p="http://schemas.microsoft.com/office/2006/metadata/properties" xmlns:ns2="a9114dd1-ee42-4068-9856-f36044ad19d5" xmlns:ns3="a825bd53-9816-48b2-90bc-96b7e2e2a03f" targetNamespace="http://schemas.microsoft.com/office/2006/metadata/properties" ma:root="true" ma:fieldsID="4616965adaf7c0c2d9897bf77431c66c" ns2:_="" ns3:_="">
    <xsd:import namespace="a9114dd1-ee42-4068-9856-f36044ad19d5"/>
    <xsd:import namespace="a825bd53-9816-48b2-90bc-96b7e2e2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14dd1-ee42-4068-9856-f36044ad1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049e879-667b-4917-89ed-e52743c0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5bd53-9816-48b2-90bc-96b7e2e2a0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bf9a49-01d1-4f30-97a9-1c2c5491aa8c}" ma:internalName="TaxCatchAll" ma:showField="CatchAllData" ma:web="a825bd53-9816-48b2-90bc-96b7e2e2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03005-77FF-4AFA-BC3E-D8BEE724FFE9}">
  <ds:schemaRefs>
    <ds:schemaRef ds:uri="http://schemas.microsoft.com/office/2006/documentManagement/types"/>
    <ds:schemaRef ds:uri="a825bd53-9816-48b2-90bc-96b7e2e2a03f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a9114dd1-ee42-4068-9856-f36044ad19d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A9DCEB4-7E5B-4F56-A24B-FF5C9E5432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F5A5FD-7E4E-4B67-BD70-7B7F818B2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14dd1-ee42-4068-9856-f36044ad19d5"/>
    <ds:schemaRef ds:uri="a825bd53-9816-48b2-90bc-96b7e2e2a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11F9BB-5550-4138-9A6D-AADA3F26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Konzept ZKS.dotx</Template>
  <TotalTime>0</TotalTime>
  <Pages>4</Pages>
  <Words>292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ZKS-PAPIER MIT LOGO</vt:lpstr>
    </vt:vector>
  </TitlesOfParts>
  <Company>Zürich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 Sportförderung Antrag</dc:title>
  <dc:subject/>
  <dc:creator>ZKS - Zürcher Kantonalverband für Sport</dc:creator>
  <cp:keywords/>
  <cp:lastModifiedBy>Luzia Mathez</cp:lastModifiedBy>
  <cp:revision>6</cp:revision>
  <cp:lastPrinted>2018-08-21T09:12:00Z</cp:lastPrinted>
  <dcterms:created xsi:type="dcterms:W3CDTF">2023-06-27T13:22:00Z</dcterms:created>
  <dcterms:modified xsi:type="dcterms:W3CDTF">2023-12-21T10:24:00Z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0x0101007F4101987D22DE4CB4332410ADE4E9EA</vt:lpwstr>
  </property>
  <property fmtid="{D5CDD505-2E9C-101B-9397-08002B2CF9AE}" pid="3" name="Order">
    <vt:r8>37198600</vt:r8>
  </property>
  <property fmtid="{D5CDD505-2E9C-101B-9397-08002B2CF9AE}" pid="4" name="MediaServiceImageTags">
    <vt:lpwstr/>
  </property>
</Properties>
</file>