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8BCB"/>
        <w:tblCellMar>
          <w:top w:w="57" w:type="dxa"/>
          <w:left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DF2BE5" w:rsidRPr="00DF2BE5" w14:paraId="06CF6C36" w14:textId="77777777" w:rsidTr="001E7AAB">
        <w:tc>
          <w:tcPr>
            <w:tcW w:w="9061" w:type="dxa"/>
            <w:shd w:val="clear" w:color="auto" w:fill="008BCB"/>
          </w:tcPr>
          <w:p w14:paraId="1E82464B" w14:textId="4B342D0F" w:rsidR="00F97D71" w:rsidRPr="00DF2BE5" w:rsidRDefault="009959AF" w:rsidP="00202C63">
            <w:pPr>
              <w:rPr>
                <w:rStyle w:val="Fett"/>
                <w:color w:val="FFFFFF" w:themeColor="background1"/>
                <w:sz w:val="24"/>
                <w:szCs w:val="24"/>
              </w:rPr>
            </w:pPr>
            <w:bookmarkStart w:id="0" w:name="_Toc138773954"/>
            <w:r w:rsidRPr="00DF2BE5">
              <w:rPr>
                <w:rStyle w:val="Fett"/>
                <w:color w:val="FFFFFF" w:themeColor="background1"/>
                <w:sz w:val="24"/>
                <w:szCs w:val="24"/>
              </w:rPr>
              <w:t xml:space="preserve">ZKS </w:t>
            </w:r>
            <w:r w:rsidR="00DF2BE5" w:rsidRPr="00DF2BE5">
              <w:rPr>
                <w:rStyle w:val="Fett"/>
                <w:color w:val="FFFFFF" w:themeColor="background1"/>
                <w:sz w:val="24"/>
                <w:szCs w:val="24"/>
              </w:rPr>
              <w:t>G</w:t>
            </w:r>
            <w:r w:rsidRPr="00DF2BE5">
              <w:rPr>
                <w:rStyle w:val="Fett"/>
                <w:color w:val="FFFFFF" w:themeColor="background1"/>
                <w:sz w:val="24"/>
                <w:szCs w:val="24"/>
              </w:rPr>
              <w:t xml:space="preserve">uidelines </w:t>
            </w:r>
            <w:r w:rsidR="00782F4D">
              <w:rPr>
                <w:rStyle w:val="Fett"/>
                <w:color w:val="FFFFFF" w:themeColor="background1"/>
                <w:sz w:val="24"/>
                <w:szCs w:val="24"/>
              </w:rPr>
              <w:t>Projektreporting</w:t>
            </w:r>
            <w:r w:rsidRPr="00DF2BE5">
              <w:rPr>
                <w:rStyle w:val="Fett"/>
                <w:color w:val="FFFFFF" w:themeColor="background1"/>
                <w:sz w:val="24"/>
                <w:szCs w:val="24"/>
              </w:rPr>
              <w:t xml:space="preserve"> </w:t>
            </w:r>
            <w:r w:rsidR="00DF2BE5" w:rsidRPr="00DF2BE5">
              <w:rPr>
                <w:rStyle w:val="Fett"/>
                <w:color w:val="FFFFFF" w:themeColor="background1"/>
                <w:sz w:val="24"/>
                <w:szCs w:val="24"/>
              </w:rPr>
              <w:t>S</w:t>
            </w:r>
            <w:r w:rsidRPr="00DF2BE5">
              <w:rPr>
                <w:rStyle w:val="Fett"/>
                <w:color w:val="FFFFFF" w:themeColor="background1"/>
                <w:sz w:val="24"/>
                <w:szCs w:val="24"/>
              </w:rPr>
              <w:t>portförderung</w:t>
            </w:r>
            <w:bookmarkEnd w:id="0"/>
          </w:p>
        </w:tc>
      </w:tr>
    </w:tbl>
    <w:p w14:paraId="5E771999" w14:textId="77777777" w:rsidR="0092622F" w:rsidRPr="00103D0B" w:rsidRDefault="0092622F" w:rsidP="00F97D71">
      <w:pPr>
        <w:tabs>
          <w:tab w:val="left" w:pos="5100"/>
        </w:tabs>
        <w:rPr>
          <w:rFonts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9959AF" w:rsidRPr="00DF2BE5" w14:paraId="2BAD2A73" w14:textId="77777777" w:rsidTr="009959AF">
        <w:tc>
          <w:tcPr>
            <w:tcW w:w="3823" w:type="dxa"/>
          </w:tcPr>
          <w:p w14:paraId="6D798A8D" w14:textId="77777777" w:rsidR="009959AF" w:rsidRPr="00DF2BE5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  <w:r w:rsidRPr="00DF2BE5">
              <w:rPr>
                <w:rFonts w:cs="Arial"/>
                <w:b/>
                <w:sz w:val="24"/>
                <w:szCs w:val="24"/>
              </w:rPr>
              <w:t>Einreichende Organisation:</w:t>
            </w:r>
          </w:p>
        </w:tc>
        <w:tc>
          <w:tcPr>
            <w:tcW w:w="5238" w:type="dxa"/>
          </w:tcPr>
          <w:p w14:paraId="6AC53C74" w14:textId="77777777" w:rsidR="009959AF" w:rsidRPr="00DF2BE5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9959AF" w:rsidRPr="00103D0B" w14:paraId="56E9DF3B" w14:textId="77777777" w:rsidTr="009959AF">
        <w:tc>
          <w:tcPr>
            <w:tcW w:w="3823" w:type="dxa"/>
          </w:tcPr>
          <w:p w14:paraId="5ABC9D10" w14:textId="2E28211A" w:rsidR="009959AF" w:rsidRPr="00103D0B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  <w:r w:rsidRPr="00103D0B">
              <w:rPr>
                <w:rFonts w:cs="Arial"/>
                <w:b/>
                <w:sz w:val="24"/>
                <w:szCs w:val="24"/>
              </w:rPr>
              <w:t>Projektname:</w:t>
            </w:r>
          </w:p>
        </w:tc>
        <w:tc>
          <w:tcPr>
            <w:tcW w:w="5238" w:type="dxa"/>
          </w:tcPr>
          <w:p w14:paraId="10E25BD6" w14:textId="77777777" w:rsidR="009959AF" w:rsidRPr="00103D0B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9959AF" w:rsidRPr="009959AF" w14:paraId="121202AB" w14:textId="77777777" w:rsidTr="009959AF">
        <w:tc>
          <w:tcPr>
            <w:tcW w:w="3823" w:type="dxa"/>
          </w:tcPr>
          <w:p w14:paraId="2D423E71" w14:textId="77777777" w:rsidR="009959AF" w:rsidRPr="009959AF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  <w:r w:rsidRPr="009959AF">
              <w:rPr>
                <w:rFonts w:cs="Arial"/>
                <w:b/>
                <w:sz w:val="24"/>
                <w:szCs w:val="24"/>
              </w:rPr>
              <w:t>Verantwortliche Person:</w:t>
            </w:r>
          </w:p>
        </w:tc>
        <w:tc>
          <w:tcPr>
            <w:tcW w:w="5238" w:type="dxa"/>
          </w:tcPr>
          <w:p w14:paraId="61624586" w14:textId="77777777" w:rsidR="009959AF" w:rsidRPr="009959AF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A7331E" w:rsidRPr="009959AF" w14:paraId="6D96D2EC" w14:textId="77777777" w:rsidTr="009959AF">
        <w:tc>
          <w:tcPr>
            <w:tcW w:w="3823" w:type="dxa"/>
          </w:tcPr>
          <w:p w14:paraId="6CF21897" w14:textId="722B1F08" w:rsidR="00A7331E" w:rsidRPr="009959AF" w:rsidRDefault="00A7331E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Jahr des Reportings</w:t>
            </w:r>
          </w:p>
        </w:tc>
        <w:tc>
          <w:tcPr>
            <w:tcW w:w="5238" w:type="dxa"/>
          </w:tcPr>
          <w:p w14:paraId="1EA651A4" w14:textId="77777777" w:rsidR="00A7331E" w:rsidRPr="009959AF" w:rsidRDefault="00A7331E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9959AF" w:rsidRPr="009959AF" w14:paraId="214B49B7" w14:textId="77777777" w:rsidTr="009959AF">
        <w:tc>
          <w:tcPr>
            <w:tcW w:w="3823" w:type="dxa"/>
          </w:tcPr>
          <w:p w14:paraId="57FD1D8E" w14:textId="548A9C24" w:rsidR="009959AF" w:rsidRPr="009959AF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  <w:r w:rsidRPr="009959AF">
              <w:rPr>
                <w:rFonts w:cs="Arial"/>
                <w:b/>
                <w:sz w:val="24"/>
                <w:szCs w:val="24"/>
              </w:rPr>
              <w:t>Kontaktangaben (Tel/E-Mail)</w:t>
            </w:r>
            <w:r w:rsidRPr="00103D0B"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238" w:type="dxa"/>
          </w:tcPr>
          <w:p w14:paraId="2463BCB6" w14:textId="77777777" w:rsidR="009959AF" w:rsidRPr="009959AF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9151474" w14:textId="77777777" w:rsidR="009959AF" w:rsidRPr="00103D0B" w:rsidRDefault="009959AF" w:rsidP="00F97D71">
      <w:pPr>
        <w:tabs>
          <w:tab w:val="left" w:pos="5100"/>
        </w:tabs>
        <w:rPr>
          <w:rFonts w:cs="Arial"/>
          <w:b/>
          <w:sz w:val="24"/>
          <w:szCs w:val="24"/>
        </w:rPr>
      </w:pPr>
    </w:p>
    <w:p w14:paraId="6924F4F1" w14:textId="3A886A17" w:rsidR="009959AF" w:rsidRPr="009959AF" w:rsidRDefault="009959AF" w:rsidP="009959AF">
      <w:pPr>
        <w:tabs>
          <w:tab w:val="left" w:pos="5100"/>
        </w:tabs>
        <w:rPr>
          <w:rFonts w:cs="Arial"/>
          <w:b/>
          <w:bCs/>
          <w:sz w:val="24"/>
          <w:szCs w:val="24"/>
        </w:rPr>
      </w:pPr>
      <w:r w:rsidRPr="009959AF">
        <w:rPr>
          <w:rFonts w:cs="Arial"/>
          <w:b/>
          <w:bCs/>
          <w:sz w:val="24"/>
          <w:szCs w:val="24"/>
        </w:rPr>
        <w:t xml:space="preserve">Folgende Angaben sind innerhalb des </w:t>
      </w:r>
      <w:r w:rsidR="00A7331E">
        <w:rPr>
          <w:rFonts w:cs="Arial"/>
          <w:b/>
          <w:bCs/>
          <w:sz w:val="24"/>
          <w:szCs w:val="24"/>
        </w:rPr>
        <w:t>Projektreportings</w:t>
      </w:r>
      <w:r w:rsidRPr="009959AF">
        <w:rPr>
          <w:rFonts w:cs="Arial"/>
          <w:b/>
          <w:bCs/>
          <w:sz w:val="24"/>
          <w:szCs w:val="24"/>
        </w:rPr>
        <w:t xml:space="preserve"> zwingend anzugeben</w:t>
      </w:r>
      <w:r w:rsidR="00A7331E">
        <w:rPr>
          <w:rFonts w:cs="Arial"/>
          <w:b/>
          <w:bCs/>
          <w:sz w:val="24"/>
          <w:szCs w:val="24"/>
        </w:rPr>
        <w:t>:</w:t>
      </w:r>
    </w:p>
    <w:p w14:paraId="49D5BC5C" w14:textId="77777777" w:rsidR="009959AF" w:rsidRPr="009959AF" w:rsidRDefault="009959AF" w:rsidP="009959AF">
      <w:pPr>
        <w:tabs>
          <w:tab w:val="left" w:pos="5100"/>
        </w:tabs>
        <w:rPr>
          <w:rFonts w:cs="Arial"/>
          <w:b/>
          <w:bCs/>
          <w:sz w:val="24"/>
          <w:szCs w:val="24"/>
        </w:rPr>
      </w:pPr>
    </w:p>
    <w:p w14:paraId="2E718D93" w14:textId="77777777" w:rsidR="00A7331E" w:rsidRPr="00A7331E" w:rsidRDefault="00A7331E" w:rsidP="00A7331E">
      <w:pPr>
        <w:rPr>
          <w:rFonts w:cs="Arial"/>
          <w:b/>
          <w:bCs/>
          <w:sz w:val="24"/>
          <w:szCs w:val="24"/>
        </w:rPr>
      </w:pPr>
      <w:r w:rsidRPr="00A7331E">
        <w:rPr>
          <w:rFonts w:cs="Arial"/>
          <w:b/>
          <w:bCs/>
          <w:sz w:val="24"/>
          <w:szCs w:val="24"/>
        </w:rPr>
        <w:tab/>
        <w:t>Umgesetzte Massnahmen</w:t>
      </w:r>
    </w:p>
    <w:p w14:paraId="5550FE24" w14:textId="77777777" w:rsidR="00A7331E" w:rsidRPr="00A7331E" w:rsidRDefault="00A7331E" w:rsidP="00A7331E">
      <w:pPr>
        <w:rPr>
          <w:rFonts w:cs="Arial"/>
          <w:b/>
          <w:bCs/>
          <w:sz w:val="24"/>
          <w:szCs w:val="24"/>
        </w:rPr>
      </w:pPr>
      <w:r w:rsidRPr="00A7331E">
        <w:rPr>
          <w:rFonts w:cs="Arial"/>
          <w:b/>
          <w:bCs/>
          <w:sz w:val="24"/>
          <w:szCs w:val="24"/>
        </w:rPr>
        <w:tab/>
        <w:t>Zielerreichung</w:t>
      </w:r>
    </w:p>
    <w:p w14:paraId="4739B78D" w14:textId="77777777" w:rsidR="00A7331E" w:rsidRDefault="00A7331E" w:rsidP="00A7331E">
      <w:pPr>
        <w:rPr>
          <w:rFonts w:cs="Arial"/>
          <w:b/>
          <w:bCs/>
          <w:sz w:val="24"/>
          <w:szCs w:val="24"/>
        </w:rPr>
      </w:pPr>
      <w:r w:rsidRPr="00A7331E">
        <w:rPr>
          <w:rFonts w:cs="Arial"/>
          <w:b/>
          <w:bCs/>
          <w:sz w:val="24"/>
          <w:szCs w:val="24"/>
        </w:rPr>
        <w:tab/>
        <w:t>Projektfortschritt</w:t>
      </w:r>
    </w:p>
    <w:p w14:paraId="378B8D6F" w14:textId="6DF410E9" w:rsidR="00103D0B" w:rsidRPr="00103D0B" w:rsidRDefault="00103D0B" w:rsidP="00A7331E">
      <w:pPr>
        <w:rPr>
          <w:rFonts w:cs="Arial"/>
          <w:b/>
          <w:sz w:val="24"/>
          <w:szCs w:val="24"/>
        </w:rPr>
      </w:pPr>
      <w:r w:rsidRPr="00103D0B">
        <w:rPr>
          <w:rFonts w:cs="Arial"/>
          <w:b/>
          <w:sz w:val="24"/>
          <w:szCs w:val="24"/>
        </w:rPr>
        <w:br w:type="page"/>
      </w:r>
    </w:p>
    <w:sdt>
      <w:sdtPr>
        <w:rPr>
          <w:rFonts w:ascii="Arial" w:eastAsia="Times New Roman" w:hAnsi="Arial" w:cs="Arial"/>
          <w:noProof/>
          <w:color w:val="auto"/>
          <w:sz w:val="20"/>
          <w:szCs w:val="20"/>
          <w:lang w:val="de-DE" w:eastAsia="de-DE"/>
        </w:rPr>
        <w:id w:val="16700597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B147DD" w14:textId="0AA3321A" w:rsidR="00103D0B" w:rsidRPr="00103D0B" w:rsidRDefault="00103D0B">
          <w:pPr>
            <w:pStyle w:val="Inhaltsverzeichnisberschrift"/>
            <w:rPr>
              <w:rFonts w:ascii="Arial" w:hAnsi="Arial" w:cs="Arial"/>
            </w:rPr>
          </w:pPr>
          <w:r w:rsidRPr="00103D0B">
            <w:rPr>
              <w:rFonts w:ascii="Arial" w:hAnsi="Arial" w:cs="Arial"/>
              <w:lang w:val="de-DE"/>
            </w:rPr>
            <w:t>Inhalt</w:t>
          </w:r>
        </w:p>
        <w:p w14:paraId="0E4762A6" w14:textId="5E01E6E1" w:rsidR="00033896" w:rsidRDefault="00103D0B">
          <w:pPr>
            <w:pStyle w:val="Verzeichnis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de-CH"/>
              <w14:ligatures w14:val="standardContextual"/>
            </w:rPr>
          </w:pPr>
          <w:r w:rsidRPr="00103D0B">
            <w:rPr>
              <w:rFonts w:cs="Arial"/>
            </w:rPr>
            <w:fldChar w:fldCharType="begin"/>
          </w:r>
          <w:r w:rsidRPr="00103D0B">
            <w:rPr>
              <w:rFonts w:cs="Arial"/>
            </w:rPr>
            <w:instrText xml:space="preserve"> TOC \o "1-3" \h \z \u </w:instrText>
          </w:r>
          <w:r w:rsidRPr="00103D0B">
            <w:rPr>
              <w:rFonts w:cs="Arial"/>
            </w:rPr>
            <w:fldChar w:fldCharType="separate"/>
          </w:r>
          <w:hyperlink w:anchor="_Toc138774909" w:history="1">
            <w:r w:rsidR="00033896" w:rsidRPr="00A62F89">
              <w:rPr>
                <w:rStyle w:val="Hyperlink"/>
              </w:rPr>
              <w:t>1.</w:t>
            </w:r>
            <w:r w:rsidR="00033896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033896" w:rsidRPr="00A62F89">
              <w:rPr>
                <w:rStyle w:val="Hyperlink"/>
              </w:rPr>
              <w:t>Umgesetzte Massnahmen</w:t>
            </w:r>
            <w:r w:rsidR="00033896">
              <w:rPr>
                <w:webHidden/>
              </w:rPr>
              <w:tab/>
            </w:r>
            <w:r w:rsidR="00033896">
              <w:rPr>
                <w:webHidden/>
              </w:rPr>
              <w:fldChar w:fldCharType="begin"/>
            </w:r>
            <w:r w:rsidR="00033896">
              <w:rPr>
                <w:webHidden/>
              </w:rPr>
              <w:instrText xml:space="preserve"> PAGEREF _Toc138774909 \h </w:instrText>
            </w:r>
            <w:r w:rsidR="00033896">
              <w:rPr>
                <w:webHidden/>
              </w:rPr>
            </w:r>
            <w:r w:rsidR="00033896">
              <w:rPr>
                <w:webHidden/>
              </w:rPr>
              <w:fldChar w:fldCharType="separate"/>
            </w:r>
            <w:r w:rsidR="00033896">
              <w:rPr>
                <w:webHidden/>
              </w:rPr>
              <w:t>3</w:t>
            </w:r>
            <w:r w:rsidR="00033896">
              <w:rPr>
                <w:webHidden/>
              </w:rPr>
              <w:fldChar w:fldCharType="end"/>
            </w:r>
          </w:hyperlink>
        </w:p>
        <w:p w14:paraId="63A0302D" w14:textId="3A1128C4" w:rsidR="00033896" w:rsidRDefault="00212E1E">
          <w:pPr>
            <w:pStyle w:val="Verzeichnis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38774910" w:history="1">
            <w:r w:rsidR="00033896" w:rsidRPr="00A62F89">
              <w:rPr>
                <w:rStyle w:val="Hyperlink"/>
              </w:rPr>
              <w:t>2.</w:t>
            </w:r>
            <w:r w:rsidR="00033896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033896" w:rsidRPr="00A62F89">
              <w:rPr>
                <w:rStyle w:val="Hyperlink"/>
              </w:rPr>
              <w:t>Zielerreichung</w:t>
            </w:r>
            <w:r w:rsidR="00033896">
              <w:rPr>
                <w:webHidden/>
              </w:rPr>
              <w:tab/>
            </w:r>
            <w:r w:rsidR="00033896">
              <w:rPr>
                <w:webHidden/>
              </w:rPr>
              <w:fldChar w:fldCharType="begin"/>
            </w:r>
            <w:r w:rsidR="00033896">
              <w:rPr>
                <w:webHidden/>
              </w:rPr>
              <w:instrText xml:space="preserve"> PAGEREF _Toc138774910 \h </w:instrText>
            </w:r>
            <w:r w:rsidR="00033896">
              <w:rPr>
                <w:webHidden/>
              </w:rPr>
            </w:r>
            <w:r w:rsidR="00033896">
              <w:rPr>
                <w:webHidden/>
              </w:rPr>
              <w:fldChar w:fldCharType="separate"/>
            </w:r>
            <w:r w:rsidR="00033896">
              <w:rPr>
                <w:webHidden/>
              </w:rPr>
              <w:t>3</w:t>
            </w:r>
            <w:r w:rsidR="00033896">
              <w:rPr>
                <w:webHidden/>
              </w:rPr>
              <w:fldChar w:fldCharType="end"/>
            </w:r>
          </w:hyperlink>
        </w:p>
        <w:p w14:paraId="13651F31" w14:textId="0430BFD4" w:rsidR="00033896" w:rsidRDefault="00212E1E">
          <w:pPr>
            <w:pStyle w:val="Verzeichnis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38774911" w:history="1">
            <w:r w:rsidR="00033896" w:rsidRPr="00A62F89">
              <w:rPr>
                <w:rStyle w:val="Hyperlink"/>
              </w:rPr>
              <w:t>3.</w:t>
            </w:r>
            <w:r w:rsidR="00033896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033896" w:rsidRPr="00A62F89">
              <w:rPr>
                <w:rStyle w:val="Hyperlink"/>
              </w:rPr>
              <w:t>Projektfortschritt</w:t>
            </w:r>
            <w:r w:rsidR="00033896">
              <w:rPr>
                <w:webHidden/>
              </w:rPr>
              <w:tab/>
            </w:r>
            <w:r w:rsidR="00033896">
              <w:rPr>
                <w:webHidden/>
              </w:rPr>
              <w:fldChar w:fldCharType="begin"/>
            </w:r>
            <w:r w:rsidR="00033896">
              <w:rPr>
                <w:webHidden/>
              </w:rPr>
              <w:instrText xml:space="preserve"> PAGEREF _Toc138774911 \h </w:instrText>
            </w:r>
            <w:r w:rsidR="00033896">
              <w:rPr>
                <w:webHidden/>
              </w:rPr>
            </w:r>
            <w:r w:rsidR="00033896">
              <w:rPr>
                <w:webHidden/>
              </w:rPr>
              <w:fldChar w:fldCharType="separate"/>
            </w:r>
            <w:r w:rsidR="00033896">
              <w:rPr>
                <w:webHidden/>
              </w:rPr>
              <w:t>3</w:t>
            </w:r>
            <w:r w:rsidR="00033896">
              <w:rPr>
                <w:webHidden/>
              </w:rPr>
              <w:fldChar w:fldCharType="end"/>
            </w:r>
          </w:hyperlink>
        </w:p>
        <w:p w14:paraId="051EADD9" w14:textId="296A6368" w:rsidR="00103D0B" w:rsidRPr="00103D0B" w:rsidRDefault="00103D0B">
          <w:pPr>
            <w:rPr>
              <w:rFonts w:cs="Arial"/>
            </w:rPr>
          </w:pPr>
          <w:r w:rsidRPr="00103D0B">
            <w:rPr>
              <w:rFonts w:cs="Arial"/>
              <w:b/>
              <w:bCs/>
              <w:lang w:val="de-DE"/>
            </w:rPr>
            <w:fldChar w:fldCharType="end"/>
          </w:r>
        </w:p>
      </w:sdtContent>
    </w:sdt>
    <w:p w14:paraId="65F2C660" w14:textId="77777777" w:rsidR="00103D0B" w:rsidRPr="00103D0B" w:rsidRDefault="00103D0B" w:rsidP="00F97D71">
      <w:pPr>
        <w:tabs>
          <w:tab w:val="left" w:pos="5100"/>
        </w:tabs>
        <w:rPr>
          <w:rFonts w:cs="Arial"/>
          <w:b/>
          <w:sz w:val="24"/>
          <w:szCs w:val="24"/>
        </w:rPr>
      </w:pPr>
    </w:p>
    <w:p w14:paraId="7450C451" w14:textId="77777777" w:rsidR="00A7331E" w:rsidRDefault="009959AF" w:rsidP="00A7331E">
      <w:pPr>
        <w:pStyle w:val="berschrift1"/>
      </w:pPr>
      <w:r w:rsidRPr="00103D0B">
        <w:br w:type="page"/>
      </w:r>
      <w:bookmarkStart w:id="1" w:name="_Toc138774909"/>
      <w:r w:rsidR="00A7331E" w:rsidRPr="00A7331E">
        <w:lastRenderedPageBreak/>
        <w:t>Umgesetzte Massnahmen</w:t>
      </w:r>
      <w:bookmarkEnd w:id="1"/>
    </w:p>
    <w:p w14:paraId="5F5444B3" w14:textId="2658DC97" w:rsidR="00A7331E" w:rsidRDefault="00A7331E" w:rsidP="00A7331E">
      <w:pPr>
        <w:pStyle w:val="Listenabsatz"/>
        <w:numPr>
          <w:ilvl w:val="0"/>
          <w:numId w:val="27"/>
        </w:numPr>
        <w:rPr>
          <w:rFonts w:cs="Arial"/>
          <w:bCs/>
        </w:rPr>
      </w:pPr>
      <w:r w:rsidRPr="00A7331E">
        <w:rPr>
          <w:rFonts w:cs="Arial"/>
          <w:bCs/>
        </w:rPr>
        <w:t xml:space="preserve">Welche Massnahmen wurden in diesem Jahr </w:t>
      </w:r>
      <w:r>
        <w:rPr>
          <w:rFonts w:cs="Arial"/>
          <w:bCs/>
        </w:rPr>
        <w:t>innerhalb des Projekts durchgeführt?</w:t>
      </w:r>
    </w:p>
    <w:p w14:paraId="116699BC" w14:textId="77855E90" w:rsidR="00A7331E" w:rsidRDefault="00A7331E" w:rsidP="00A7331E">
      <w:pPr>
        <w:pStyle w:val="Listenabsatz"/>
        <w:numPr>
          <w:ilvl w:val="0"/>
          <w:numId w:val="27"/>
        </w:numPr>
        <w:rPr>
          <w:rFonts w:cs="Arial"/>
          <w:bCs/>
        </w:rPr>
      </w:pPr>
      <w:r>
        <w:rPr>
          <w:rFonts w:cs="Arial"/>
          <w:bCs/>
        </w:rPr>
        <w:t>Entsprechen diese Massnahmen den geplanten Massnahmen aus dem eingereichten Projektantrag? (Abweichungen benennen und begründen)</w:t>
      </w:r>
    </w:p>
    <w:p w14:paraId="06C582B9" w14:textId="77777777" w:rsidR="00A7331E" w:rsidRPr="00A7331E" w:rsidRDefault="00A7331E" w:rsidP="00A7331E">
      <w:pPr>
        <w:pStyle w:val="Listenabsatz"/>
        <w:numPr>
          <w:ilvl w:val="0"/>
          <w:numId w:val="27"/>
        </w:numPr>
        <w:rPr>
          <w:rFonts w:cs="Arial"/>
          <w:bCs/>
        </w:rPr>
      </w:pPr>
    </w:p>
    <w:p w14:paraId="3C5A53A9" w14:textId="77777777" w:rsidR="009959AF" w:rsidRPr="00103D0B" w:rsidRDefault="009959AF" w:rsidP="00F97D71">
      <w:pPr>
        <w:tabs>
          <w:tab w:val="left" w:pos="5100"/>
        </w:tabs>
        <w:rPr>
          <w:rFonts w:cs="Arial"/>
          <w:b/>
        </w:rPr>
      </w:pPr>
    </w:p>
    <w:p w14:paraId="6514E33A" w14:textId="4423AD7F" w:rsidR="00A7331E" w:rsidRDefault="00A7331E" w:rsidP="00A7331E">
      <w:pPr>
        <w:pStyle w:val="berschrift1"/>
      </w:pPr>
      <w:bookmarkStart w:id="2" w:name="_Toc138774910"/>
      <w:r>
        <w:t>Zielerreichung</w:t>
      </w:r>
      <w:bookmarkEnd w:id="2"/>
    </w:p>
    <w:p w14:paraId="1CF6E8B5" w14:textId="0CD69849" w:rsidR="00A7331E" w:rsidRDefault="00A7331E" w:rsidP="00A7331E">
      <w:pPr>
        <w:pStyle w:val="Listenabsatz"/>
        <w:numPr>
          <w:ilvl w:val="0"/>
          <w:numId w:val="27"/>
        </w:numPr>
        <w:rPr>
          <w:rFonts w:cs="Arial"/>
          <w:bCs/>
        </w:rPr>
      </w:pPr>
      <w:r>
        <w:rPr>
          <w:rFonts w:cs="Arial"/>
          <w:bCs/>
        </w:rPr>
        <w:t>Einschätzung der Zielerreichung der einzelnen Ziele aus dem Projektantrag</w:t>
      </w:r>
    </w:p>
    <w:p w14:paraId="60A00780" w14:textId="5CF77957" w:rsidR="00A7331E" w:rsidRDefault="00A7331E" w:rsidP="00A7331E">
      <w:pPr>
        <w:pStyle w:val="Listenabsatz"/>
        <w:numPr>
          <w:ilvl w:val="0"/>
          <w:numId w:val="27"/>
        </w:numPr>
        <w:rPr>
          <w:rFonts w:cs="Arial"/>
          <w:bCs/>
        </w:rPr>
      </w:pPr>
      <w:r>
        <w:rPr>
          <w:rFonts w:cs="Arial"/>
          <w:bCs/>
        </w:rPr>
        <w:t>Welche Ziele wurden bereits erreicht?</w:t>
      </w:r>
    </w:p>
    <w:p w14:paraId="619584DD" w14:textId="2ED51360" w:rsidR="00A7331E" w:rsidRDefault="00A7331E" w:rsidP="00A7331E">
      <w:pPr>
        <w:pStyle w:val="Listenabsatz"/>
        <w:numPr>
          <w:ilvl w:val="0"/>
          <w:numId w:val="27"/>
        </w:numPr>
        <w:rPr>
          <w:rFonts w:cs="Arial"/>
          <w:bCs/>
        </w:rPr>
      </w:pPr>
      <w:r>
        <w:rPr>
          <w:rFonts w:cs="Arial"/>
          <w:bCs/>
        </w:rPr>
        <w:t>Welche Ziele wurden noch nicht erreicht?</w:t>
      </w:r>
    </w:p>
    <w:p w14:paraId="3F11831F" w14:textId="36500D88" w:rsidR="00A7331E" w:rsidRPr="00A7331E" w:rsidRDefault="00A7331E" w:rsidP="00A7331E">
      <w:pPr>
        <w:pStyle w:val="Listenabsatz"/>
        <w:numPr>
          <w:ilvl w:val="0"/>
          <w:numId w:val="27"/>
        </w:numPr>
        <w:rPr>
          <w:rFonts w:cs="Arial"/>
          <w:bCs/>
        </w:rPr>
      </w:pPr>
      <w:r>
        <w:rPr>
          <w:rFonts w:cs="Arial"/>
          <w:bCs/>
        </w:rPr>
        <w:t>Ist die im Projektantrag genannte Zielerreichung nach wie vor realistisch?</w:t>
      </w:r>
    </w:p>
    <w:p w14:paraId="2127DB3B" w14:textId="77777777" w:rsidR="009959AF" w:rsidRPr="00103D0B" w:rsidRDefault="009959AF" w:rsidP="00F97D71">
      <w:pPr>
        <w:tabs>
          <w:tab w:val="left" w:pos="5100"/>
        </w:tabs>
        <w:rPr>
          <w:rFonts w:cs="Arial"/>
          <w:b/>
        </w:rPr>
      </w:pPr>
    </w:p>
    <w:p w14:paraId="33EDDE9E" w14:textId="5D75CE40" w:rsidR="00A7331E" w:rsidRDefault="00A7331E" w:rsidP="00A7331E">
      <w:pPr>
        <w:pStyle w:val="berschrift1"/>
      </w:pPr>
      <w:bookmarkStart w:id="3" w:name="_Toc138774911"/>
      <w:r>
        <w:t>Projektfortschritt</w:t>
      </w:r>
      <w:bookmarkEnd w:id="3"/>
    </w:p>
    <w:p w14:paraId="357D207C" w14:textId="7C4CE76C" w:rsidR="00A7331E" w:rsidRDefault="00A7331E" w:rsidP="00A7331E">
      <w:pPr>
        <w:pStyle w:val="Listenabsatz"/>
        <w:numPr>
          <w:ilvl w:val="0"/>
          <w:numId w:val="27"/>
        </w:numPr>
        <w:rPr>
          <w:rFonts w:cs="Arial"/>
          <w:bCs/>
        </w:rPr>
      </w:pPr>
      <w:r>
        <w:rPr>
          <w:rFonts w:cs="Arial"/>
          <w:bCs/>
        </w:rPr>
        <w:t>Konnte die terminliche Projektplanung bisher eingehalten werden (Abweichungen begründen)</w:t>
      </w:r>
    </w:p>
    <w:p w14:paraId="3FB0CA47" w14:textId="073C8663" w:rsidR="00A7331E" w:rsidRDefault="00033896" w:rsidP="00A7331E">
      <w:pPr>
        <w:pStyle w:val="Listenabsatz"/>
        <w:numPr>
          <w:ilvl w:val="0"/>
          <w:numId w:val="27"/>
        </w:numPr>
        <w:rPr>
          <w:rFonts w:cs="Arial"/>
          <w:bCs/>
        </w:rPr>
      </w:pPr>
      <w:r>
        <w:rPr>
          <w:rFonts w:cs="Arial"/>
          <w:bCs/>
        </w:rPr>
        <w:t>Wurden die budgetierten Meilensteine zu den gewünschten Terminen erreicht?</w:t>
      </w:r>
    </w:p>
    <w:p w14:paraId="60976ADA" w14:textId="53E517AE" w:rsidR="00033896" w:rsidRDefault="00033896" w:rsidP="00A7331E">
      <w:pPr>
        <w:pStyle w:val="Listenabsatz"/>
        <w:numPr>
          <w:ilvl w:val="0"/>
          <w:numId w:val="27"/>
        </w:numPr>
        <w:rPr>
          <w:rFonts w:cs="Arial"/>
          <w:bCs/>
        </w:rPr>
      </w:pPr>
      <w:r>
        <w:rPr>
          <w:rFonts w:cs="Arial"/>
          <w:bCs/>
        </w:rPr>
        <w:t>Konnte die finanzielle Planung eingehalten werden?</w:t>
      </w:r>
    </w:p>
    <w:p w14:paraId="3F9A748E" w14:textId="48E46234" w:rsidR="00033896" w:rsidRPr="00A7331E" w:rsidRDefault="00033896" w:rsidP="00A7331E">
      <w:pPr>
        <w:pStyle w:val="Listenabsatz"/>
        <w:numPr>
          <w:ilvl w:val="0"/>
          <w:numId w:val="27"/>
        </w:numPr>
        <w:rPr>
          <w:rFonts w:cs="Arial"/>
          <w:bCs/>
        </w:rPr>
      </w:pPr>
      <w:r>
        <w:rPr>
          <w:rFonts w:cs="Arial"/>
          <w:bCs/>
        </w:rPr>
        <w:t>Gibt es einen fachlichen Unterstützungsbedarf seitens des ZKS?</w:t>
      </w:r>
    </w:p>
    <w:sectPr w:rsidR="00033896" w:rsidRPr="00A7331E" w:rsidSect="00101C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1077" w:bottom="2268" w:left="1758" w:header="992" w:footer="61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F7E79" w14:textId="77777777" w:rsidR="009959AF" w:rsidRDefault="009959AF">
      <w:r>
        <w:separator/>
      </w:r>
    </w:p>
  </w:endnote>
  <w:endnote w:type="continuationSeparator" w:id="0">
    <w:p w14:paraId="59AF798A" w14:textId="77777777" w:rsidR="009959AF" w:rsidRDefault="0099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68D3" w14:textId="77777777" w:rsidR="00212E1E" w:rsidRDefault="00212E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EFF1" w14:textId="140E5577" w:rsidR="00344548" w:rsidRDefault="00212E1E">
    <w:pPr>
      <w:pStyle w:val="Fuzeile"/>
    </w:pPr>
    <w:r>
      <w:fldChar w:fldCharType="begin"/>
    </w:r>
    <w:r>
      <w:instrText xml:space="preserve"> FILENAME  \* MERGEFORMAT </w:instrText>
    </w:r>
    <w:r>
      <w:fldChar w:fldCharType="separate"/>
    </w:r>
    <w:r>
      <w:t>guidelines_sportfoerderung_reporting.docx</w:t>
    </w:r>
    <w:r>
      <w:fldChar w:fldCharType="end"/>
    </w:r>
    <w:r w:rsidR="00344548">
      <w:t xml:space="preserve"> / Seite </w:t>
    </w:r>
    <w:r w:rsidR="00344548">
      <w:fldChar w:fldCharType="begin"/>
    </w:r>
    <w:r w:rsidR="00344548">
      <w:instrText xml:space="preserve"> PAGE  \* MERGEFORMAT </w:instrText>
    </w:r>
    <w:r w:rsidR="00344548">
      <w:fldChar w:fldCharType="separate"/>
    </w:r>
    <w:r w:rsidR="0092622F">
      <w:t>2</w:t>
    </w:r>
    <w:r w:rsidR="0034454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0A66" w14:textId="77777777" w:rsidR="00033C75" w:rsidRDefault="00C8615C" w:rsidP="00033C75">
    <w:pPr>
      <w:pStyle w:val="Fuzeile"/>
    </w:pPr>
    <w:r>
      <w:rPr>
        <w:lang w:eastAsia="de-CH"/>
      </w:rPr>
      <w:drawing>
        <wp:anchor distT="0" distB="0" distL="114300" distR="114300" simplePos="0" relativeHeight="251657215" behindDoc="0" locked="0" layoutInCell="1" allowOverlap="1" wp14:anchorId="0A4D6979" wp14:editId="56D3F7CF">
          <wp:simplePos x="0" y="0"/>
          <wp:positionH relativeFrom="column">
            <wp:posOffset>5213350</wp:posOffset>
          </wp:positionH>
          <wp:positionV relativeFrom="page">
            <wp:posOffset>9789265</wp:posOffset>
          </wp:positionV>
          <wp:extent cx="1151890" cy="589915"/>
          <wp:effectExtent l="0" t="0" r="0" b="635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BDCFFC" w14:textId="77777777" w:rsidR="00033C75" w:rsidRDefault="00F17E7F" w:rsidP="00033C75">
    <w:pPr>
      <w:pStyle w:val="Fuzeile"/>
    </w:pPr>
    <w:r>
      <w:rPr>
        <w:lang w:eastAsia="de-CH"/>
      </w:rPr>
      <w:drawing>
        <wp:anchor distT="0" distB="0" distL="114300" distR="114300" simplePos="0" relativeHeight="251657728" behindDoc="0" locked="0" layoutInCell="1" allowOverlap="1" wp14:anchorId="1CD6AA86" wp14:editId="7258A6DA">
          <wp:simplePos x="0" y="0"/>
          <wp:positionH relativeFrom="column">
            <wp:posOffset>4351020</wp:posOffset>
          </wp:positionH>
          <wp:positionV relativeFrom="paragraph">
            <wp:posOffset>38735</wp:posOffset>
          </wp:positionV>
          <wp:extent cx="871069" cy="251010"/>
          <wp:effectExtent l="0" t="0" r="5715" b="0"/>
          <wp:wrapNone/>
          <wp:docPr id="32" name="Grafik 32" descr="Logo-Sportfonds-ZH-farbig-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Grafik 32" descr="Logo-Sportfonds-ZH-farbig-f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069" cy="25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3C75">
      <w:t xml:space="preserve">ZKS – Zürcher Kantonalverband für Sport, Gartenstrasse </w:t>
    </w:r>
    <w:r w:rsidR="00621F66">
      <w:t>10</w:t>
    </w:r>
    <w:r w:rsidR="00F05981">
      <w:t xml:space="preserve">, </w:t>
    </w:r>
    <w:r w:rsidR="00033C75">
      <w:t>8600 Dübendorf</w:t>
    </w:r>
  </w:p>
  <w:p w14:paraId="4DE0C3B9" w14:textId="77777777" w:rsidR="00033C75" w:rsidRPr="00C8615C" w:rsidRDefault="00D36DCB" w:rsidP="00D36DCB">
    <w:pPr>
      <w:pStyle w:val="Fuzeile"/>
    </w:pPr>
    <w:r w:rsidRPr="00212E1E">
      <w:t>Tel. 044 802 33 77, info@zks-zuerich.ch, www.zks-zuerich.ch, www.facebook.com/zks-zuerich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4D27" w14:textId="77777777" w:rsidR="009959AF" w:rsidRDefault="009959AF">
      <w:r>
        <w:separator/>
      </w:r>
    </w:p>
  </w:footnote>
  <w:footnote w:type="continuationSeparator" w:id="0">
    <w:p w14:paraId="245CD5C5" w14:textId="77777777" w:rsidR="009959AF" w:rsidRDefault="0099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9F0C" w14:textId="77777777" w:rsidR="00212E1E" w:rsidRDefault="00212E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BF69" w14:textId="77777777" w:rsidR="00212E1E" w:rsidRDefault="00212E1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D1A1" w14:textId="77777777" w:rsidR="00844267" w:rsidRDefault="00844267">
    <w:pPr>
      <w:rPr>
        <w:lang w:eastAsia="de-CH"/>
      </w:rPr>
    </w:pPr>
  </w:p>
  <w:p w14:paraId="5D8CBDD1" w14:textId="77777777" w:rsidR="00344548" w:rsidRDefault="00C15BD4">
    <w:r>
      <w:rPr>
        <w:lang w:eastAsia="de-CH"/>
      </w:rPr>
      <w:drawing>
        <wp:anchor distT="0" distB="0" distL="114300" distR="114300" simplePos="0" relativeHeight="251656704" behindDoc="1" locked="0" layoutInCell="1" allowOverlap="1" wp14:anchorId="3696B344" wp14:editId="4E681729">
          <wp:simplePos x="0" y="0"/>
          <wp:positionH relativeFrom="page">
            <wp:posOffset>849630</wp:posOffset>
          </wp:positionH>
          <wp:positionV relativeFrom="page">
            <wp:posOffset>694690</wp:posOffset>
          </wp:positionV>
          <wp:extent cx="1476000" cy="464400"/>
          <wp:effectExtent l="0" t="0" r="0" b="0"/>
          <wp:wrapNone/>
          <wp:docPr id="35" name="Bild 35" descr="ZKS_Sportkanton_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ZKS_Sportkanton_rgb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652"/>
                  <a:stretch/>
                </pic:blipFill>
                <pic:spPr bwMode="auto">
                  <a:xfrm>
                    <a:off x="0" y="0"/>
                    <a:ext cx="1476000" cy="46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2521"/>
    <w:multiLevelType w:val="multilevel"/>
    <w:tmpl w:val="FBE08D4C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3966D0"/>
    <w:multiLevelType w:val="hybridMultilevel"/>
    <w:tmpl w:val="E87A29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430DE"/>
    <w:multiLevelType w:val="hybridMultilevel"/>
    <w:tmpl w:val="0236361E"/>
    <w:lvl w:ilvl="0" w:tplc="41409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8C8"/>
    <w:multiLevelType w:val="hybridMultilevel"/>
    <w:tmpl w:val="C6449E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240B8"/>
    <w:multiLevelType w:val="hybridMultilevel"/>
    <w:tmpl w:val="4B0C99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C7ECD"/>
    <w:multiLevelType w:val="hybridMultilevel"/>
    <w:tmpl w:val="403CC2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217CD"/>
    <w:multiLevelType w:val="hybridMultilevel"/>
    <w:tmpl w:val="7B7E06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46884"/>
    <w:multiLevelType w:val="hybridMultilevel"/>
    <w:tmpl w:val="D97C0D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237D8"/>
    <w:multiLevelType w:val="multilevel"/>
    <w:tmpl w:val="0742B1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6C48D5"/>
    <w:multiLevelType w:val="hybridMultilevel"/>
    <w:tmpl w:val="B498AD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37A8B"/>
    <w:multiLevelType w:val="hybridMultilevel"/>
    <w:tmpl w:val="EB9085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F322B"/>
    <w:multiLevelType w:val="hybridMultilevel"/>
    <w:tmpl w:val="B1EC3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D1709"/>
    <w:multiLevelType w:val="hybridMultilevel"/>
    <w:tmpl w:val="E8E65A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33858"/>
    <w:multiLevelType w:val="hybridMultilevel"/>
    <w:tmpl w:val="6D68C3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572132">
    <w:abstractNumId w:val="2"/>
  </w:num>
  <w:num w:numId="2" w16cid:durableId="617226336">
    <w:abstractNumId w:val="0"/>
  </w:num>
  <w:num w:numId="3" w16cid:durableId="1180781956">
    <w:abstractNumId w:val="8"/>
  </w:num>
  <w:num w:numId="4" w16cid:durableId="61409964">
    <w:abstractNumId w:val="0"/>
  </w:num>
  <w:num w:numId="5" w16cid:durableId="932858787">
    <w:abstractNumId w:val="10"/>
  </w:num>
  <w:num w:numId="6" w16cid:durableId="513811518">
    <w:abstractNumId w:val="0"/>
  </w:num>
  <w:num w:numId="7" w16cid:durableId="605770028">
    <w:abstractNumId w:val="0"/>
  </w:num>
  <w:num w:numId="8" w16cid:durableId="1378123043">
    <w:abstractNumId w:val="0"/>
  </w:num>
  <w:num w:numId="9" w16cid:durableId="843087432">
    <w:abstractNumId w:val="0"/>
  </w:num>
  <w:num w:numId="10" w16cid:durableId="1352992997">
    <w:abstractNumId w:val="11"/>
  </w:num>
  <w:num w:numId="11" w16cid:durableId="223029080">
    <w:abstractNumId w:val="0"/>
  </w:num>
  <w:num w:numId="12" w16cid:durableId="362444422">
    <w:abstractNumId w:val="5"/>
  </w:num>
  <w:num w:numId="13" w16cid:durableId="1882009069">
    <w:abstractNumId w:val="4"/>
  </w:num>
  <w:num w:numId="14" w16cid:durableId="52656300">
    <w:abstractNumId w:val="0"/>
  </w:num>
  <w:num w:numId="15" w16cid:durableId="1025638585">
    <w:abstractNumId w:val="9"/>
  </w:num>
  <w:num w:numId="16" w16cid:durableId="1887712629">
    <w:abstractNumId w:val="0"/>
  </w:num>
  <w:num w:numId="17" w16cid:durableId="1404525148">
    <w:abstractNumId w:val="7"/>
  </w:num>
  <w:num w:numId="18" w16cid:durableId="700320031">
    <w:abstractNumId w:val="0"/>
  </w:num>
  <w:num w:numId="19" w16cid:durableId="833765948">
    <w:abstractNumId w:val="6"/>
  </w:num>
  <w:num w:numId="20" w16cid:durableId="828179276">
    <w:abstractNumId w:val="0"/>
  </w:num>
  <w:num w:numId="21" w16cid:durableId="773280133">
    <w:abstractNumId w:val="1"/>
  </w:num>
  <w:num w:numId="22" w16cid:durableId="1811635080">
    <w:abstractNumId w:val="0"/>
  </w:num>
  <w:num w:numId="23" w16cid:durableId="1137651324">
    <w:abstractNumId w:val="13"/>
  </w:num>
  <w:num w:numId="24" w16cid:durableId="646709897">
    <w:abstractNumId w:val="0"/>
  </w:num>
  <w:num w:numId="25" w16cid:durableId="1483036041">
    <w:abstractNumId w:val="3"/>
  </w:num>
  <w:num w:numId="26" w16cid:durableId="1549340015">
    <w:abstractNumId w:val="0"/>
  </w:num>
  <w:num w:numId="27" w16cid:durableId="11122875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AF"/>
    <w:rsid w:val="00027F0A"/>
    <w:rsid w:val="00033896"/>
    <w:rsid w:val="00033C75"/>
    <w:rsid w:val="00077A20"/>
    <w:rsid w:val="000B695E"/>
    <w:rsid w:val="000D7E19"/>
    <w:rsid w:val="000F493C"/>
    <w:rsid w:val="00101CD2"/>
    <w:rsid w:val="001021AC"/>
    <w:rsid w:val="00103D0B"/>
    <w:rsid w:val="001335C7"/>
    <w:rsid w:val="001A725B"/>
    <w:rsid w:val="00202C63"/>
    <w:rsid w:val="00212E1E"/>
    <w:rsid w:val="00232E82"/>
    <w:rsid w:val="00262946"/>
    <w:rsid w:val="0028100C"/>
    <w:rsid w:val="002B4B7C"/>
    <w:rsid w:val="003347E2"/>
    <w:rsid w:val="00344548"/>
    <w:rsid w:val="00345464"/>
    <w:rsid w:val="003E1245"/>
    <w:rsid w:val="00401D24"/>
    <w:rsid w:val="004A65A9"/>
    <w:rsid w:val="004D661C"/>
    <w:rsid w:val="00517299"/>
    <w:rsid w:val="00560A1F"/>
    <w:rsid w:val="00621F66"/>
    <w:rsid w:val="006C17D2"/>
    <w:rsid w:val="006D2BE2"/>
    <w:rsid w:val="006E0DD0"/>
    <w:rsid w:val="00782F4D"/>
    <w:rsid w:val="00825F24"/>
    <w:rsid w:val="008301B0"/>
    <w:rsid w:val="00844267"/>
    <w:rsid w:val="008C69CE"/>
    <w:rsid w:val="008D7DA4"/>
    <w:rsid w:val="0092622F"/>
    <w:rsid w:val="00932E67"/>
    <w:rsid w:val="009959AF"/>
    <w:rsid w:val="009A5CEB"/>
    <w:rsid w:val="009C5D58"/>
    <w:rsid w:val="00A302AA"/>
    <w:rsid w:val="00A7331E"/>
    <w:rsid w:val="00A74BF9"/>
    <w:rsid w:val="00A96708"/>
    <w:rsid w:val="00AD076D"/>
    <w:rsid w:val="00B03EE6"/>
    <w:rsid w:val="00B33C0C"/>
    <w:rsid w:val="00B4368B"/>
    <w:rsid w:val="00B6193A"/>
    <w:rsid w:val="00BC4A4A"/>
    <w:rsid w:val="00BF3371"/>
    <w:rsid w:val="00C15BD4"/>
    <w:rsid w:val="00C8615C"/>
    <w:rsid w:val="00CE5496"/>
    <w:rsid w:val="00D2523C"/>
    <w:rsid w:val="00D36DCB"/>
    <w:rsid w:val="00D373E7"/>
    <w:rsid w:val="00D50423"/>
    <w:rsid w:val="00DD133C"/>
    <w:rsid w:val="00DF2BE5"/>
    <w:rsid w:val="00F05981"/>
    <w:rsid w:val="00F17E7F"/>
    <w:rsid w:val="00F329CA"/>
    <w:rsid w:val="00F611F6"/>
    <w:rsid w:val="00F97D71"/>
    <w:rsid w:val="00FB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288FA7A"/>
  <w15:chartTrackingRefBased/>
  <w15:docId w15:val="{745B2530-DDFF-40DB-B74B-86259062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eastAsia="Times New Roman" w:hAnsi="Arial"/>
      <w:noProof/>
      <w:lang w:eastAsia="de-DE"/>
    </w:rPr>
  </w:style>
  <w:style w:type="paragraph" w:styleId="berschrift1">
    <w:name w:val="heading 1"/>
    <w:basedOn w:val="Titel"/>
    <w:next w:val="Standard"/>
    <w:qFormat/>
    <w:rsid w:val="000F493C"/>
    <w:pPr>
      <w:keepNext/>
      <w:numPr>
        <w:numId w:val="4"/>
      </w:numPr>
    </w:pPr>
    <w:rPr>
      <w:caps w:val="0"/>
    </w:rPr>
  </w:style>
  <w:style w:type="paragraph" w:styleId="berschrift2">
    <w:name w:val="heading 2"/>
    <w:basedOn w:val="Standard"/>
    <w:next w:val="Standard"/>
    <w:qFormat/>
    <w:rsid w:val="000F493C"/>
    <w:pPr>
      <w:numPr>
        <w:ilvl w:val="1"/>
        <w:numId w:val="4"/>
      </w:numPr>
      <w:outlineLvl w:val="1"/>
    </w:p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paragraph" w:styleId="Titel">
    <w:name w:val="Title"/>
    <w:basedOn w:val="Standard"/>
    <w:link w:val="TitelZchn"/>
    <w:qFormat/>
    <w:pPr>
      <w:outlineLvl w:val="0"/>
    </w:pPr>
    <w:rPr>
      <w:b/>
      <w:caps/>
    </w:rPr>
  </w:style>
  <w:style w:type="paragraph" w:styleId="Sprechblasentext">
    <w:name w:val="Balloon Text"/>
    <w:basedOn w:val="Standard"/>
    <w:link w:val="SprechblasentextZchn"/>
    <w:rsid w:val="00401D2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01D24"/>
    <w:rPr>
      <w:rFonts w:ascii="Segoe UI" w:eastAsia="Times New Roman" w:hAnsi="Segoe UI" w:cs="Segoe UI"/>
      <w:sz w:val="18"/>
      <w:szCs w:val="18"/>
      <w:lang w:val="de-DE" w:eastAsia="de-DE"/>
    </w:rPr>
  </w:style>
  <w:style w:type="paragraph" w:customStyle="1" w:styleId="BlauerBalken">
    <w:name w:val="Blauer Balken"/>
    <w:basedOn w:val="Titel"/>
    <w:rsid w:val="00F97D71"/>
    <w:rPr>
      <w:color w:val="FFFFFF"/>
      <w:sz w:val="24"/>
      <w:szCs w:val="24"/>
    </w:rPr>
  </w:style>
  <w:style w:type="paragraph" w:styleId="Listenabsatz">
    <w:name w:val="List Paragraph"/>
    <w:basedOn w:val="Standard"/>
    <w:uiPriority w:val="34"/>
    <w:qFormat/>
    <w:rsid w:val="00F97D71"/>
    <w:pPr>
      <w:ind w:left="720"/>
      <w:contextualSpacing/>
    </w:pPr>
  </w:style>
  <w:style w:type="character" w:customStyle="1" w:styleId="TitelZchn">
    <w:name w:val="Titel Zchn"/>
    <w:basedOn w:val="Absatz-Standardschriftart"/>
    <w:link w:val="Titel"/>
    <w:rsid w:val="00F97D71"/>
    <w:rPr>
      <w:rFonts w:ascii="Arial" w:eastAsia="Times New Roman" w:hAnsi="Arial"/>
      <w:b/>
      <w:caps/>
      <w:noProof/>
      <w:lang w:eastAsia="de-DE"/>
    </w:rPr>
  </w:style>
  <w:style w:type="table" w:styleId="Tabellenraster">
    <w:name w:val="Table Grid"/>
    <w:basedOn w:val="NormaleTabelle"/>
    <w:rsid w:val="00F97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2622F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noProof w:val="0"/>
      <w:color w:val="2E74B5" w:themeColor="accent1" w:themeShade="BF"/>
      <w:sz w:val="32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92622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rsid w:val="0092622F"/>
    <w:pPr>
      <w:spacing w:after="100"/>
      <w:ind w:left="200"/>
    </w:pPr>
  </w:style>
  <w:style w:type="character" w:styleId="Hyperlink">
    <w:name w:val="Hyperlink"/>
    <w:basedOn w:val="Absatz-Standardschriftart"/>
    <w:uiPriority w:val="99"/>
    <w:unhideWhenUsed/>
    <w:rsid w:val="0092622F"/>
    <w:rPr>
      <w:color w:val="0563C1" w:themeColor="hyperlink"/>
      <w:u w:val="single"/>
    </w:rPr>
  </w:style>
  <w:style w:type="character" w:styleId="Fett">
    <w:name w:val="Strong"/>
    <w:basedOn w:val="Absatz-Standardschriftart"/>
    <w:qFormat/>
    <w:rsid w:val="00202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Konzept%20ZK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25bd53-9816-48b2-90bc-96b7e2e2a03f" xsi:nil="true"/>
    <lcf76f155ced4ddcb4097134ff3c332f xmlns="a9114dd1-ee42-4068-9856-f36044ad19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4101987D22DE4CB4332410ADE4E9EA" ma:contentTypeVersion="14" ma:contentTypeDescription="Ein neues Dokument erstellen." ma:contentTypeScope="" ma:versionID="e89b074cef76d7bb984e70fdbb83f1db">
  <xsd:schema xmlns:xsd="http://www.w3.org/2001/XMLSchema" xmlns:xs="http://www.w3.org/2001/XMLSchema" xmlns:p="http://schemas.microsoft.com/office/2006/metadata/properties" xmlns:ns2="a9114dd1-ee42-4068-9856-f36044ad19d5" xmlns:ns3="a825bd53-9816-48b2-90bc-96b7e2e2a03f" targetNamespace="http://schemas.microsoft.com/office/2006/metadata/properties" ma:root="true" ma:fieldsID="4616965adaf7c0c2d9897bf77431c66c" ns2:_="" ns3:_="">
    <xsd:import namespace="a9114dd1-ee42-4068-9856-f36044ad19d5"/>
    <xsd:import namespace="a825bd53-9816-48b2-90bc-96b7e2e2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14dd1-ee42-4068-9856-f36044ad1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049e879-667b-4917-89ed-e52743c0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5bd53-9816-48b2-90bc-96b7e2e2a0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bf9a49-01d1-4f30-97a9-1c2c5491aa8c}" ma:internalName="TaxCatchAll" ma:showField="CatchAllData" ma:web="a825bd53-9816-48b2-90bc-96b7e2e2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38EEA-7499-4C94-8B4E-A65D00E05967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a825bd53-9816-48b2-90bc-96b7e2e2a03f"/>
    <ds:schemaRef ds:uri="http://schemas.microsoft.com/office/2006/documentManagement/types"/>
    <ds:schemaRef ds:uri="a9114dd1-ee42-4068-9856-f36044ad19d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132546-315D-4ADF-8023-5CC8566CB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0E0E4-7ECD-4630-B770-99F147662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14dd1-ee42-4068-9856-f36044ad19d5"/>
    <ds:schemaRef ds:uri="a825bd53-9816-48b2-90bc-96b7e2e2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11F9BB-5550-4138-9A6D-AADA3F26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Konzept ZKS.dotx</Template>
  <TotalTime>0</TotalTime>
  <Pages>3</Pages>
  <Words>130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ZKS-PAPIER MIT LOGO</vt:lpstr>
    </vt:vector>
  </TitlesOfParts>
  <Company>Zürich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Sportförderung Reporting</dc:title>
  <dc:subject/>
  <dc:creator>ZKS - Zürcher Kantonalverband für Sport</dc:creator>
  <cp:keywords/>
  <cp:lastModifiedBy>Luzia Mathez</cp:lastModifiedBy>
  <cp:revision>4</cp:revision>
  <cp:lastPrinted>2018-08-21T09:12:00Z</cp:lastPrinted>
  <dcterms:created xsi:type="dcterms:W3CDTF">2023-06-27T14:05:00Z</dcterms:created>
  <dcterms:modified xsi:type="dcterms:W3CDTF">2023-12-21T10:26:00Z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0x0101007F4101987D22DE4CB4332410ADE4E9EA</vt:lpwstr>
  </property>
  <property fmtid="{D5CDD505-2E9C-101B-9397-08002B2CF9AE}" pid="3" name="Order">
    <vt:r8>37198800</vt:r8>
  </property>
  <property fmtid="{D5CDD505-2E9C-101B-9397-08002B2CF9AE}" pid="4" name="MediaServiceImageTags">
    <vt:lpwstr/>
  </property>
</Properties>
</file>